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1"/>
        <w:tblW w:w="10471" w:type="dxa"/>
        <w:jc w:val="center"/>
        <w:tblInd w:w="0" w:type="dxa"/>
        <w:tblLook w:val="0000" w:firstRow="0" w:lastRow="0" w:firstColumn="0" w:lastColumn="0" w:noHBand="0" w:noVBand="0"/>
      </w:tblPr>
      <w:tblGrid>
        <w:gridCol w:w="2562"/>
        <w:gridCol w:w="820"/>
        <w:gridCol w:w="1420"/>
        <w:gridCol w:w="1410"/>
        <w:gridCol w:w="737"/>
        <w:gridCol w:w="682"/>
        <w:gridCol w:w="1385"/>
        <w:gridCol w:w="1412"/>
        <w:gridCol w:w="32"/>
        <w:gridCol w:w="11"/>
      </w:tblGrid>
      <w:tr w:rsidR="00AB0D7B" w:rsidRPr="003B784A" w14:paraId="1CF0C68C" w14:textId="77777777" w:rsidTr="003B784A">
        <w:trPr>
          <w:gridAfter w:val="2"/>
          <w:wAfter w:w="43" w:type="dxa"/>
          <w:trHeight w:val="288"/>
          <w:jc w:val="center"/>
        </w:trPr>
        <w:tc>
          <w:tcPr>
            <w:tcW w:w="10428" w:type="dxa"/>
            <w:gridSpan w:val="8"/>
            <w:shd w:val="clear" w:color="auto" w:fill="000000"/>
            <w:vAlign w:val="center"/>
          </w:tcPr>
          <w:p w14:paraId="1CD4709C" w14:textId="77777777" w:rsidR="00AB0D7B" w:rsidRPr="003B784A" w:rsidRDefault="00497C03" w:rsidP="003B784A">
            <w:pPr>
              <w:pStyle w:val="Ttulo3"/>
              <w:spacing w:before="120" w:after="120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="00AB0D7B" w:rsidRPr="003B784A">
              <w:rPr>
                <w:rFonts w:asciiTheme="minorHAnsi" w:hAnsiTheme="minorHAnsi" w:cstheme="minorHAnsi"/>
                <w:lang w:val="pt-BR"/>
              </w:rPr>
              <w:t>Informações gerais</w:t>
            </w:r>
          </w:p>
        </w:tc>
      </w:tr>
      <w:tr w:rsidR="00AB0D7B" w:rsidRPr="003B784A" w14:paraId="7CE9D130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5BFDB356" w14:textId="77777777" w:rsidR="00AB0D7B" w:rsidRPr="003B784A" w:rsidRDefault="00FE2FD3" w:rsidP="003B784A">
            <w:pPr>
              <w:pStyle w:val="Corpodetexto"/>
              <w:ind w:right="-614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>Monitor Acadêmico</w:t>
            </w:r>
            <w:r w:rsidR="00AB0D7B" w:rsidRPr="003B784A">
              <w:rPr>
                <w:rFonts w:asciiTheme="minorHAnsi" w:hAnsiTheme="minorHAnsi" w:cstheme="minorHAnsi"/>
                <w:b/>
                <w:lang w:val="pt-BR"/>
              </w:rPr>
              <w:t>:</w:t>
            </w:r>
          </w:p>
        </w:tc>
        <w:tc>
          <w:tcPr>
            <w:tcW w:w="3650" w:type="dxa"/>
            <w:gridSpan w:val="3"/>
            <w:shd w:val="clear" w:color="auto" w:fill="auto"/>
            <w:vAlign w:val="center"/>
          </w:tcPr>
          <w:p w14:paraId="2ED5D936" w14:textId="77777777" w:rsidR="00AB0D7B" w:rsidRPr="003B784A" w:rsidRDefault="00AB0D7B" w:rsidP="003B784A">
            <w:pPr>
              <w:ind w:left="18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784A">
              <w:rPr>
                <w:rFonts w:asciiTheme="minorHAnsi" w:hAnsiTheme="minorHAnsi" w:cstheme="minorHAnsi"/>
                <w:b/>
                <w:lang w:val="pt-BR"/>
              </w:rPr>
              <w:instrText xml:space="preserve"> FORMTEXT </w:instrTex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separate"/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end"/>
            </w:r>
            <w:bookmarkEnd w:id="0"/>
          </w:p>
        </w:tc>
        <w:tc>
          <w:tcPr>
            <w:tcW w:w="737" w:type="dxa"/>
            <w:shd w:val="clear" w:color="auto" w:fill="auto"/>
            <w:vAlign w:val="center"/>
          </w:tcPr>
          <w:p w14:paraId="5CFAC6D4" w14:textId="77777777" w:rsidR="00AB0D7B" w:rsidRPr="003B784A" w:rsidRDefault="00AB0D7B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>Data:</w:t>
            </w:r>
          </w:p>
        </w:tc>
        <w:tc>
          <w:tcPr>
            <w:tcW w:w="3479" w:type="dxa"/>
            <w:gridSpan w:val="3"/>
            <w:shd w:val="clear" w:color="auto" w:fill="auto"/>
            <w:vAlign w:val="center"/>
          </w:tcPr>
          <w:p w14:paraId="1BAAA788" w14:textId="77777777" w:rsidR="00AB0D7B" w:rsidRPr="003B784A" w:rsidRDefault="00AB0D7B" w:rsidP="003B784A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B784A">
              <w:rPr>
                <w:rFonts w:asciiTheme="minorHAnsi" w:hAnsiTheme="minorHAnsi" w:cstheme="minorHAnsi"/>
                <w:b/>
                <w:lang w:val="pt-BR"/>
              </w:rPr>
              <w:instrText xml:space="preserve"> FORMTEXT </w:instrTex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separate"/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end"/>
            </w:r>
            <w:bookmarkEnd w:id="1"/>
            <w:r w:rsidR="00DC1AD9" w:rsidRPr="003B784A">
              <w:rPr>
                <w:rFonts w:asciiTheme="minorHAnsi" w:hAnsiTheme="minorHAnsi" w:cstheme="minorHAnsi"/>
                <w:b/>
                <w:lang w:val="pt-BR"/>
              </w:rPr>
              <w:t xml:space="preserve">      Início:</w:t>
            </w:r>
            <w:r w:rsidR="00DC1AD9" w:rsidRPr="003B784A">
              <w:rPr>
                <w:rFonts w:asciiTheme="minorHAnsi" w:hAnsiTheme="minorHAnsi" w:cstheme="minorHAnsi"/>
                <w:b/>
                <w:lang w:val="pt-BR"/>
              </w:rPr>
              <w:tab/>
              <w:t xml:space="preserve"> </w:t>
            </w:r>
            <w:r w:rsidR="00DC1AD9" w:rsidRPr="003B784A">
              <w:rPr>
                <w:rFonts w:asciiTheme="minorHAnsi" w:hAnsiTheme="minorHAnsi" w:cstheme="minorHAnsi"/>
                <w:b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1AD9" w:rsidRPr="003B784A">
              <w:rPr>
                <w:rFonts w:asciiTheme="minorHAnsi" w:hAnsiTheme="minorHAnsi" w:cstheme="minorHAnsi"/>
                <w:b/>
                <w:lang w:val="pt-BR"/>
              </w:rPr>
              <w:instrText xml:space="preserve"> FORMTEXT </w:instrText>
            </w:r>
            <w:r w:rsidR="00DC1AD9" w:rsidRPr="003B784A">
              <w:rPr>
                <w:rFonts w:asciiTheme="minorHAnsi" w:hAnsiTheme="minorHAnsi" w:cstheme="minorHAnsi"/>
                <w:b/>
                <w:lang w:val="pt-BR"/>
              </w:rPr>
            </w:r>
            <w:r w:rsidR="00DC1AD9" w:rsidRPr="003B784A">
              <w:rPr>
                <w:rFonts w:asciiTheme="minorHAnsi" w:hAnsiTheme="minorHAnsi" w:cstheme="minorHAnsi"/>
                <w:b/>
                <w:lang w:val="pt-BR"/>
              </w:rPr>
              <w:fldChar w:fldCharType="separate"/>
            </w:r>
            <w:r w:rsidR="00DC1AD9"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="00DC1AD9"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="00DC1AD9"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="00DC1AD9"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="00DC1AD9"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="00DC1AD9" w:rsidRPr="003B784A">
              <w:rPr>
                <w:rFonts w:asciiTheme="minorHAnsi" w:hAnsiTheme="minorHAnsi" w:cstheme="minorHAnsi"/>
                <w:b/>
                <w:lang w:val="pt-BR"/>
              </w:rPr>
              <w:fldChar w:fldCharType="end"/>
            </w:r>
          </w:p>
        </w:tc>
      </w:tr>
      <w:tr w:rsidR="00AB0D7B" w:rsidRPr="003B784A" w14:paraId="1DCBC9BA" w14:textId="77777777" w:rsidTr="003B784A">
        <w:trPr>
          <w:gridAfter w:val="1"/>
          <w:wAfter w:w="11" w:type="dxa"/>
          <w:trHeight w:val="432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310B14E6" w14:textId="77777777" w:rsidR="00AB0D7B" w:rsidRPr="003B784A" w:rsidRDefault="00FE2FD3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>Disciplina/Matéria</w:t>
            </w:r>
            <w:r w:rsidR="00AB0D7B" w:rsidRPr="003B784A">
              <w:rPr>
                <w:rFonts w:asciiTheme="minorHAnsi" w:hAnsiTheme="minorHAnsi" w:cstheme="minorHAnsi"/>
                <w:b/>
                <w:lang w:val="pt-BR"/>
              </w:rPr>
              <w:t>:</w:t>
            </w:r>
          </w:p>
        </w:tc>
        <w:tc>
          <w:tcPr>
            <w:tcW w:w="7898" w:type="dxa"/>
            <w:gridSpan w:val="8"/>
            <w:shd w:val="clear" w:color="auto" w:fill="auto"/>
            <w:vAlign w:val="center"/>
          </w:tcPr>
          <w:p w14:paraId="112D9C24" w14:textId="77777777" w:rsidR="00AB0D7B" w:rsidRPr="003B784A" w:rsidRDefault="00AB0D7B" w:rsidP="003B784A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B784A">
              <w:rPr>
                <w:rFonts w:asciiTheme="minorHAnsi" w:hAnsiTheme="minorHAnsi" w:cstheme="minorHAnsi"/>
                <w:b/>
                <w:lang w:val="pt-BR"/>
              </w:rPr>
              <w:instrText xml:space="preserve"> FORMTEXT </w:instrTex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separate"/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end"/>
            </w:r>
            <w:bookmarkEnd w:id="2"/>
          </w:p>
        </w:tc>
      </w:tr>
      <w:tr w:rsidR="00AB0D7B" w:rsidRPr="003B784A" w14:paraId="2952A05E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2E06A456" w14:textId="77777777" w:rsidR="00AB0D7B" w:rsidRPr="003B784A" w:rsidRDefault="00DC1AD9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>Professor Responsável</w:t>
            </w:r>
            <w:r w:rsidR="00AB0D7B" w:rsidRPr="003B784A">
              <w:rPr>
                <w:rFonts w:asciiTheme="minorHAnsi" w:hAnsiTheme="minorHAnsi" w:cstheme="minorHAnsi"/>
                <w:b/>
                <w:lang w:val="pt-BR"/>
              </w:rPr>
              <w:t>:</w:t>
            </w:r>
          </w:p>
        </w:tc>
        <w:tc>
          <w:tcPr>
            <w:tcW w:w="7866" w:type="dxa"/>
            <w:gridSpan w:val="7"/>
            <w:shd w:val="clear" w:color="auto" w:fill="auto"/>
            <w:vAlign w:val="center"/>
          </w:tcPr>
          <w:p w14:paraId="4FDB40D2" w14:textId="77777777" w:rsidR="00AB0D7B" w:rsidRPr="003B784A" w:rsidRDefault="00AB0D7B" w:rsidP="003B784A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B784A">
              <w:rPr>
                <w:rFonts w:asciiTheme="minorHAnsi" w:hAnsiTheme="minorHAnsi" w:cstheme="minorHAnsi"/>
                <w:b/>
                <w:lang w:val="pt-BR"/>
              </w:rPr>
              <w:instrText xml:space="preserve"> FORMTEXT </w:instrTex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separate"/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end"/>
            </w:r>
            <w:bookmarkEnd w:id="3"/>
          </w:p>
        </w:tc>
      </w:tr>
      <w:tr w:rsidR="00AB0D7B" w:rsidRPr="003B784A" w14:paraId="16CA64C6" w14:textId="77777777" w:rsidTr="003B784A">
        <w:trPr>
          <w:trHeight w:val="432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61DEF516" w14:textId="77777777" w:rsidR="00AB0D7B" w:rsidRPr="003B784A" w:rsidRDefault="00DC1AD9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>Tema</w:t>
            </w:r>
            <w:r w:rsidR="00AB0D7B" w:rsidRPr="003B784A">
              <w:rPr>
                <w:rFonts w:asciiTheme="minorHAnsi" w:hAnsiTheme="minorHAnsi" w:cstheme="minorHAnsi"/>
                <w:b/>
                <w:lang w:val="pt-BR"/>
              </w:rPr>
              <w:t>:</w:t>
            </w:r>
          </w:p>
        </w:tc>
        <w:tc>
          <w:tcPr>
            <w:tcW w:w="7909" w:type="dxa"/>
            <w:gridSpan w:val="9"/>
            <w:shd w:val="clear" w:color="auto" w:fill="auto"/>
            <w:vAlign w:val="center"/>
          </w:tcPr>
          <w:p w14:paraId="416D3D03" w14:textId="77777777" w:rsidR="00AB0D7B" w:rsidRPr="003B784A" w:rsidRDefault="00AB0D7B" w:rsidP="003B784A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B784A">
              <w:rPr>
                <w:rFonts w:asciiTheme="minorHAnsi" w:hAnsiTheme="minorHAnsi" w:cstheme="minorHAnsi"/>
                <w:b/>
                <w:lang w:val="pt-BR"/>
              </w:rPr>
              <w:instrText xml:space="preserve"> FORMTEXT </w:instrTex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separate"/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eastAsia="MS Mincho" w:hAnsiTheme="minorHAnsi" w:cstheme="minorHAnsi"/>
                <w:b/>
                <w:lang w:val="pt-BR"/>
              </w:rPr>
              <w:t> </w:t>
            </w:r>
            <w:r w:rsidRPr="003B784A">
              <w:rPr>
                <w:rFonts w:asciiTheme="minorHAnsi" w:hAnsiTheme="minorHAnsi" w:cstheme="minorHAnsi"/>
                <w:b/>
                <w:lang w:val="pt-BR"/>
              </w:rPr>
              <w:fldChar w:fldCharType="end"/>
            </w:r>
            <w:bookmarkEnd w:id="4"/>
          </w:p>
        </w:tc>
      </w:tr>
      <w:tr w:rsidR="00AB0D7B" w:rsidRPr="003B784A" w14:paraId="317121C8" w14:textId="77777777" w:rsidTr="003B784A">
        <w:trPr>
          <w:gridAfter w:val="2"/>
          <w:wAfter w:w="43" w:type="dxa"/>
          <w:trHeight w:val="144"/>
          <w:jc w:val="center"/>
        </w:trPr>
        <w:tc>
          <w:tcPr>
            <w:tcW w:w="10428" w:type="dxa"/>
            <w:gridSpan w:val="8"/>
            <w:shd w:val="clear" w:color="auto" w:fill="auto"/>
            <w:vAlign w:val="center"/>
          </w:tcPr>
          <w:p w14:paraId="6D88BABF" w14:textId="77777777" w:rsidR="00AB0D7B" w:rsidRPr="003B784A" w:rsidRDefault="00AB0D7B" w:rsidP="003B784A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B0D7B" w:rsidRPr="003B784A" w14:paraId="47F0B081" w14:textId="77777777" w:rsidTr="003B784A">
        <w:trPr>
          <w:gridAfter w:val="2"/>
          <w:wAfter w:w="43" w:type="dxa"/>
          <w:trHeight w:val="288"/>
          <w:jc w:val="center"/>
        </w:trPr>
        <w:tc>
          <w:tcPr>
            <w:tcW w:w="10428" w:type="dxa"/>
            <w:gridSpan w:val="8"/>
            <w:shd w:val="clear" w:color="auto" w:fill="000000"/>
            <w:vAlign w:val="center"/>
          </w:tcPr>
          <w:p w14:paraId="5C29BAD0" w14:textId="77777777" w:rsidR="00AB0D7B" w:rsidRPr="003B784A" w:rsidRDefault="00DC1AD9" w:rsidP="003B784A">
            <w:pPr>
              <w:pStyle w:val="Ttulo3"/>
              <w:spacing w:before="120" w:after="120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>Informações sobre a aula</w:t>
            </w:r>
          </w:p>
        </w:tc>
      </w:tr>
      <w:tr w:rsidR="00DC1AD9" w:rsidRPr="003B784A" w14:paraId="22EA9C8A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3382" w:type="dxa"/>
            <w:gridSpan w:val="2"/>
            <w:shd w:val="clear" w:color="auto" w:fill="auto"/>
            <w:vAlign w:val="center"/>
          </w:tcPr>
          <w:p w14:paraId="77B010C3" w14:textId="77777777" w:rsidR="00DC1AD9" w:rsidRPr="003B784A" w:rsidRDefault="00DC1AD9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>Assistente de Turma:</w:t>
            </w:r>
          </w:p>
        </w:tc>
        <w:tc>
          <w:tcPr>
            <w:tcW w:w="704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0091E" w14:textId="77777777" w:rsidR="00DC1AD9" w:rsidRPr="003B784A" w:rsidRDefault="00DC1AD9" w:rsidP="003B784A">
            <w:pPr>
              <w:pStyle w:val="Corpodetex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D16072" w:rsidRPr="003B784A" w14:paraId="7EAAEBE6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3382" w:type="dxa"/>
            <w:gridSpan w:val="2"/>
            <w:shd w:val="clear" w:color="auto" w:fill="auto"/>
            <w:vAlign w:val="center"/>
          </w:tcPr>
          <w:p w14:paraId="1D842F67" w14:textId="77777777" w:rsidR="00D16072" w:rsidRPr="003B784A" w:rsidRDefault="00D16072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31B5104" w14:textId="77777777" w:rsidR="00D16072" w:rsidRPr="003B784A" w:rsidRDefault="00D16072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>Início Real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FF50B" w14:textId="77777777" w:rsidR="00D16072" w:rsidRPr="003B784A" w:rsidRDefault="00D16072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B68AB18" w14:textId="77777777" w:rsidR="00D16072" w:rsidRPr="003B784A" w:rsidRDefault="00D16072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>Fim Real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89A8D" w14:textId="77777777" w:rsidR="00D16072" w:rsidRPr="003B784A" w:rsidRDefault="00D16072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2CDDD2E" w14:textId="77777777" w:rsidR="00D16072" w:rsidRPr="003B784A" w:rsidRDefault="00D16072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50700" w:rsidRPr="003B784A" w14:paraId="7E64F1FF" w14:textId="77777777" w:rsidTr="003B784A">
        <w:trPr>
          <w:gridAfter w:val="8"/>
          <w:wAfter w:w="7089" w:type="dxa"/>
          <w:trHeight w:val="432"/>
          <w:jc w:val="center"/>
        </w:trPr>
        <w:tc>
          <w:tcPr>
            <w:tcW w:w="3382" w:type="dxa"/>
            <w:gridSpan w:val="2"/>
            <w:shd w:val="clear" w:color="auto" w:fill="auto"/>
            <w:vAlign w:val="center"/>
          </w:tcPr>
          <w:p w14:paraId="7E28CD9D" w14:textId="77777777" w:rsidR="00D50700" w:rsidRPr="003B784A" w:rsidRDefault="00D50700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>Nº de alunos:</w:t>
            </w:r>
          </w:p>
        </w:tc>
      </w:tr>
      <w:tr w:rsidR="00FE2FD3" w:rsidRPr="003B784A" w14:paraId="4609FD27" w14:textId="77777777" w:rsidTr="003B784A">
        <w:trPr>
          <w:gridAfter w:val="2"/>
          <w:wAfter w:w="43" w:type="dxa"/>
          <w:trHeight w:val="144"/>
          <w:jc w:val="center"/>
        </w:trPr>
        <w:tc>
          <w:tcPr>
            <w:tcW w:w="3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4CE7C" w14:textId="77777777" w:rsidR="00AB0D7B" w:rsidRPr="003B784A" w:rsidRDefault="00AB0D7B" w:rsidP="003B784A">
            <w:pPr>
              <w:pStyle w:val="Corpodetexto"/>
              <w:spacing w:after="24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20E7D" w14:textId="77777777" w:rsidR="00AB0D7B" w:rsidRPr="003B784A" w:rsidRDefault="00AB0D7B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2A807" w14:textId="77777777" w:rsidR="00AB0D7B" w:rsidRPr="003B784A" w:rsidRDefault="00AB0D7B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4F8FC" w14:textId="77777777" w:rsidR="00AB0D7B" w:rsidRPr="003B784A" w:rsidRDefault="00AB0D7B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0B504" w14:textId="77777777" w:rsidR="00AB0D7B" w:rsidRPr="003B784A" w:rsidRDefault="00AB0D7B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D0948" w14:textId="77777777" w:rsidR="00AB0D7B" w:rsidRPr="003B784A" w:rsidRDefault="00AB0D7B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953103" w:rsidRPr="003B784A" w14:paraId="1E4C8132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621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1A487" w14:textId="77777777" w:rsidR="00953103" w:rsidRPr="003B784A" w:rsidRDefault="00953103" w:rsidP="003B784A">
            <w:pPr>
              <w:pStyle w:val="Caixadeseleo"/>
              <w:spacing w:before="240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>Relacionou teoria e prática segundo a orientação da Escola (Metodologia do Caso Concreto)?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17CF9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4438F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SIM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09C64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NÃO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</w:tr>
      <w:tr w:rsidR="00953103" w:rsidRPr="003B784A" w14:paraId="50D384E6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6212" w:type="dxa"/>
            <w:gridSpan w:val="4"/>
            <w:shd w:val="clear" w:color="auto" w:fill="auto"/>
            <w:vAlign w:val="center"/>
          </w:tcPr>
          <w:p w14:paraId="78051EF9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>Mostrou-se pontual e comprometido com sua atuação na EMERJ?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7821F0E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5EE4BCE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SIM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1DEF115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NÃO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</w:tr>
      <w:tr w:rsidR="00953103" w:rsidRPr="003B784A" w14:paraId="6D94BA8C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6212" w:type="dxa"/>
            <w:gridSpan w:val="4"/>
            <w:shd w:val="clear" w:color="auto" w:fill="auto"/>
            <w:vAlign w:val="center"/>
          </w:tcPr>
          <w:p w14:paraId="5D9E5653" w14:textId="77777777" w:rsidR="00953103" w:rsidRPr="003B784A" w:rsidRDefault="00953103" w:rsidP="003B784A">
            <w:pPr>
              <w:pStyle w:val="Caixadeseleo"/>
              <w:spacing w:before="240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>O monitor enfocou com clareza os tópicos mais importantes do conteúdo previsto para a aula?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E62A823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49D91577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SIM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194C66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NÃO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</w:tr>
      <w:tr w:rsidR="00953103" w:rsidRPr="003B784A" w14:paraId="78021C53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6212" w:type="dxa"/>
            <w:gridSpan w:val="4"/>
            <w:shd w:val="clear" w:color="auto" w:fill="auto"/>
            <w:vAlign w:val="center"/>
          </w:tcPr>
          <w:p w14:paraId="7DC5705C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>Os Casos Concretos foram discutidos no decorrer da aula?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A748205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2ACB264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SIM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6445F20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NÃO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</w:tr>
      <w:tr w:rsidR="00953103" w:rsidRPr="003B784A" w14:paraId="6A6D0EE3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6212" w:type="dxa"/>
            <w:gridSpan w:val="4"/>
            <w:shd w:val="clear" w:color="auto" w:fill="auto"/>
            <w:vAlign w:val="center"/>
          </w:tcPr>
          <w:p w14:paraId="04059ADC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>Mostrou-se apto a ouvir as indagações dos alunos e responde-las?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612A364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74131961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SIM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BC18737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NÃO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</w:tr>
      <w:tr w:rsidR="00953103" w:rsidRPr="003B784A" w14:paraId="3ABB2E11" w14:textId="77777777" w:rsidTr="003B784A">
        <w:trPr>
          <w:gridAfter w:val="2"/>
          <w:wAfter w:w="43" w:type="dxa"/>
          <w:trHeight w:val="432"/>
          <w:jc w:val="center"/>
        </w:trPr>
        <w:tc>
          <w:tcPr>
            <w:tcW w:w="6212" w:type="dxa"/>
            <w:gridSpan w:val="4"/>
            <w:shd w:val="clear" w:color="auto" w:fill="auto"/>
            <w:vAlign w:val="center"/>
          </w:tcPr>
          <w:p w14:paraId="74E1065C" w14:textId="77777777" w:rsidR="00953103" w:rsidRPr="003B784A" w:rsidRDefault="00953103" w:rsidP="003B784A">
            <w:pPr>
              <w:pStyle w:val="Caixadeseleo"/>
              <w:spacing w:before="240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>Trouxe jurisprudência atualizada e/ou outro material de apoio complementar a aula?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7BDE6D6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4B4DA3D7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SIM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C9351EF" w14:textId="77777777" w:rsidR="00953103" w:rsidRPr="003B784A" w:rsidRDefault="00953103" w:rsidP="003B784A">
            <w:pPr>
              <w:pStyle w:val="Caixadeseleo"/>
              <w:jc w:val="left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 xml:space="preserve">NÃO </w:t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B784A">
              <w:rPr>
                <w:rFonts w:asciiTheme="minorHAnsi" w:hAnsiTheme="minorHAnsi" w:cstheme="minorHAnsi"/>
                <w:lang w:val="pt-BR"/>
              </w:rPr>
              <w:instrText xml:space="preserve"> FORMCHECKBOX </w:instrText>
            </w:r>
            <w:r w:rsidR="00716063" w:rsidRPr="003B784A">
              <w:rPr>
                <w:rFonts w:asciiTheme="minorHAnsi" w:hAnsiTheme="minorHAnsi" w:cstheme="minorHAnsi"/>
                <w:lang w:val="pt-BR"/>
              </w:rPr>
            </w:r>
            <w:r w:rsidR="00716063" w:rsidRPr="003B784A">
              <w:rPr>
                <w:rFonts w:asciiTheme="minorHAnsi" w:hAnsiTheme="minorHAnsi" w:cstheme="minorHAnsi"/>
                <w:lang w:val="pt-BR"/>
              </w:rPr>
              <w:fldChar w:fldCharType="separate"/>
            </w:r>
            <w:r w:rsidRPr="003B784A">
              <w:rPr>
                <w:rFonts w:asciiTheme="minorHAnsi" w:hAnsiTheme="minorHAnsi" w:cstheme="minorHAnsi"/>
                <w:lang w:val="pt-BR"/>
              </w:rPr>
              <w:fldChar w:fldCharType="end"/>
            </w:r>
          </w:p>
        </w:tc>
      </w:tr>
      <w:tr w:rsidR="00AB0D7B" w:rsidRPr="003B784A" w14:paraId="594C1066" w14:textId="77777777" w:rsidTr="003B784A">
        <w:trPr>
          <w:gridAfter w:val="2"/>
          <w:wAfter w:w="43" w:type="dxa"/>
          <w:trHeight w:val="144"/>
          <w:jc w:val="center"/>
        </w:trPr>
        <w:tc>
          <w:tcPr>
            <w:tcW w:w="104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31FE9" w14:textId="77777777" w:rsidR="00AB0D7B" w:rsidRPr="003B784A" w:rsidRDefault="00AB0D7B" w:rsidP="003B784A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AB0D7B" w:rsidRPr="003B784A" w14:paraId="584C3239" w14:textId="77777777" w:rsidTr="003B784A">
        <w:trPr>
          <w:gridAfter w:val="2"/>
          <w:wAfter w:w="43" w:type="dxa"/>
          <w:trHeight w:val="345"/>
          <w:jc w:val="center"/>
        </w:trPr>
        <w:tc>
          <w:tcPr>
            <w:tcW w:w="10428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1E0254" w14:textId="77777777" w:rsidR="00AB0D7B" w:rsidRPr="003B784A" w:rsidRDefault="00AB0D7B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 xml:space="preserve">Pontos fortes:  </w:t>
            </w:r>
          </w:p>
        </w:tc>
      </w:tr>
      <w:tr w:rsidR="00AB0D7B" w:rsidRPr="003B784A" w14:paraId="00AD6BD9" w14:textId="77777777" w:rsidTr="003B784A">
        <w:trPr>
          <w:gridAfter w:val="2"/>
          <w:wAfter w:w="43" w:type="dxa"/>
          <w:trHeight w:val="945"/>
          <w:jc w:val="center"/>
        </w:trPr>
        <w:tc>
          <w:tcPr>
            <w:tcW w:w="1042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926" w14:textId="77777777" w:rsidR="00A250D0" w:rsidRPr="003B784A" w:rsidRDefault="00A250D0" w:rsidP="003B784A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B0D7B" w:rsidRPr="003B784A" w14:paraId="146B957B" w14:textId="77777777" w:rsidTr="003B784A">
        <w:trPr>
          <w:gridAfter w:val="2"/>
          <w:wAfter w:w="43" w:type="dxa"/>
          <w:trHeight w:val="345"/>
          <w:jc w:val="center"/>
        </w:trPr>
        <w:tc>
          <w:tcPr>
            <w:tcW w:w="1042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F0CD2" w14:textId="77777777" w:rsidR="00AB0D7B" w:rsidRPr="003B784A" w:rsidRDefault="00AB0D7B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 xml:space="preserve">Pontos fracos:  </w:t>
            </w:r>
          </w:p>
        </w:tc>
      </w:tr>
      <w:tr w:rsidR="00AB0D7B" w:rsidRPr="003B784A" w14:paraId="36C8C7E8" w14:textId="77777777" w:rsidTr="003B784A">
        <w:trPr>
          <w:gridAfter w:val="2"/>
          <w:wAfter w:w="43" w:type="dxa"/>
          <w:trHeight w:val="930"/>
          <w:jc w:val="center"/>
        </w:trPr>
        <w:tc>
          <w:tcPr>
            <w:tcW w:w="1042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24FB5" w14:textId="77777777" w:rsidR="00AB0D7B" w:rsidRPr="003B784A" w:rsidRDefault="00AB0D7B" w:rsidP="003B784A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B0D7B" w:rsidRPr="003B784A" w14:paraId="417B7D4D" w14:textId="77777777" w:rsidTr="003B784A">
        <w:trPr>
          <w:gridAfter w:val="2"/>
          <w:wAfter w:w="43" w:type="dxa"/>
          <w:trHeight w:val="330"/>
          <w:jc w:val="center"/>
        </w:trPr>
        <w:tc>
          <w:tcPr>
            <w:tcW w:w="1042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9D5CA" w14:textId="77777777" w:rsidR="00AB0D7B" w:rsidRPr="003B784A" w:rsidRDefault="00AB0D7B" w:rsidP="003B784A">
            <w:pPr>
              <w:pStyle w:val="Corpodetexto"/>
              <w:rPr>
                <w:rFonts w:asciiTheme="minorHAnsi" w:hAnsiTheme="minorHAnsi" w:cstheme="minorHAnsi"/>
                <w:b/>
                <w:lang w:val="pt-BR"/>
              </w:rPr>
            </w:pPr>
            <w:r w:rsidRPr="003B784A">
              <w:rPr>
                <w:rFonts w:asciiTheme="minorHAnsi" w:hAnsiTheme="minorHAnsi" w:cstheme="minorHAnsi"/>
                <w:b/>
                <w:lang w:val="pt-BR"/>
              </w:rPr>
              <w:t xml:space="preserve">Comentários adicionais:  </w:t>
            </w:r>
          </w:p>
        </w:tc>
      </w:tr>
      <w:tr w:rsidR="00AB0D7B" w:rsidRPr="003B784A" w14:paraId="68432CE4" w14:textId="77777777" w:rsidTr="003B784A">
        <w:trPr>
          <w:gridAfter w:val="2"/>
          <w:wAfter w:w="43" w:type="dxa"/>
          <w:trHeight w:val="960"/>
          <w:jc w:val="center"/>
        </w:trPr>
        <w:tc>
          <w:tcPr>
            <w:tcW w:w="1042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2C16C" w14:textId="77777777" w:rsidR="00AB0D7B" w:rsidRPr="003B784A" w:rsidRDefault="00AB0D7B" w:rsidP="003B784A">
            <w:pPr>
              <w:spacing w:after="240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741E0CCD" w14:textId="77777777" w:rsidR="00A250D0" w:rsidRDefault="00A250D0" w:rsidP="00A250D0">
      <w:pPr>
        <w:spacing w:before="120" w:after="240"/>
        <w:jc w:val="both"/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3B784A" w:rsidRPr="003B784A" w14:paraId="200B7420" w14:textId="77777777" w:rsidTr="003B784A">
        <w:tc>
          <w:tcPr>
            <w:tcW w:w="4508" w:type="dxa"/>
            <w:vAlign w:val="center"/>
          </w:tcPr>
          <w:p w14:paraId="73B1CA41" w14:textId="6F079DAC" w:rsidR="003B784A" w:rsidRDefault="003B784A" w:rsidP="003B784A">
            <w:pPr>
              <w:spacing w:before="120" w:after="12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>Rio de Janeiro, _____/_____/_____</w:t>
            </w:r>
          </w:p>
        </w:tc>
        <w:tc>
          <w:tcPr>
            <w:tcW w:w="4509" w:type="dxa"/>
            <w:vAlign w:val="center"/>
          </w:tcPr>
          <w:p w14:paraId="06A91807" w14:textId="1BA3B617" w:rsidR="003B784A" w:rsidRDefault="003B784A" w:rsidP="003B784A">
            <w:pPr>
              <w:spacing w:before="120" w:after="12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3B784A">
              <w:rPr>
                <w:rFonts w:asciiTheme="minorHAnsi" w:hAnsiTheme="minorHAnsi" w:cstheme="minorHAnsi"/>
                <w:lang w:val="pt-BR"/>
              </w:rPr>
              <w:t>Assinatura: ___________________________________</w:t>
            </w:r>
          </w:p>
        </w:tc>
      </w:tr>
    </w:tbl>
    <w:p w14:paraId="3FDE1CD8" w14:textId="28F92F0D" w:rsidR="00AB0D7B" w:rsidRPr="003B784A" w:rsidRDefault="00AB0D7B" w:rsidP="003B784A">
      <w:pPr>
        <w:spacing w:before="120" w:after="240"/>
        <w:jc w:val="both"/>
        <w:rPr>
          <w:rFonts w:asciiTheme="minorHAnsi" w:hAnsiTheme="minorHAnsi" w:cstheme="minorHAnsi"/>
          <w:lang w:val="pt-BR"/>
        </w:rPr>
      </w:pPr>
    </w:p>
    <w:sectPr w:rsidR="00AB0D7B" w:rsidRPr="003B784A" w:rsidSect="003B7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440" w:bottom="709" w:left="1440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6DF9" w14:textId="77777777" w:rsidR="001F637A" w:rsidRDefault="001F637A">
      <w:r>
        <w:separator/>
      </w:r>
    </w:p>
  </w:endnote>
  <w:endnote w:type="continuationSeparator" w:id="0">
    <w:p w14:paraId="7CDA952F" w14:textId="77777777" w:rsidR="001F637A" w:rsidRDefault="001F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7672" w14:textId="77777777" w:rsidR="00716063" w:rsidRDefault="007160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8235" w14:textId="77777777" w:rsidR="00AB0D7B" w:rsidRPr="00ED1D53" w:rsidRDefault="00AB0D7B">
    <w:pPr>
      <w:pStyle w:val="Rodap"/>
      <w:rPr>
        <w:lang w:val="pt-BR"/>
      </w:rPr>
    </w:pPr>
    <w:r w:rsidRPr="00ED1D53">
      <w:rPr>
        <w:lang w:val="pt-BR"/>
      </w:rPr>
      <w:t xml:space="preserve">Formulário de avaliação do candidato </w:t>
    </w:r>
    <w:r>
      <w:fldChar w:fldCharType="begin"/>
    </w:r>
    <w:r w:rsidRPr="00ED1D53">
      <w:rPr>
        <w:lang w:val="pt-BR"/>
      </w:rPr>
      <w:instrText> MACROBUTTON  DoFieldClick [</w:instrText>
    </w:r>
    <w:r w:rsidRPr="00ED1D53">
      <w:rPr>
        <w:b/>
        <w:bCs/>
        <w:lang w:val="pt-BR"/>
      </w:rPr>
      <w:instrText>Nome</w:instrText>
    </w:r>
    <w:r w:rsidRPr="00ED1D53">
      <w:rPr>
        <w:lang w:val="pt-BR"/>
      </w:rPr>
      <w:instrText>]</w:instrText>
    </w:r>
    <w:r>
      <w:fldChar w:fldCharType="end"/>
    </w:r>
  </w:p>
  <w:p w14:paraId="2FFFD85D" w14:textId="77777777" w:rsidR="00AB0D7B" w:rsidRDefault="00AB0D7B">
    <w:pPr>
      <w:pStyle w:val="Rodap"/>
    </w:pPr>
    <w:r>
      <w:t xml:space="preserve">Entrevistador: </w:t>
    </w:r>
    <w:r>
      <w:fldChar w:fldCharType="begin"/>
    </w:r>
    <w:r>
      <w:instrText> MACROBUTTON  DoFieldClick [</w:instrText>
    </w:r>
    <w:r>
      <w:rPr>
        <w:b/>
        <w:bCs/>
      </w:rPr>
      <w:instrText>Nome</w:instrText>
    </w:r>
    <w:r>
      <w:instrText>]</w:instrText>
    </w:r>
    <w:r>
      <w:fldChar w:fldCharType="end"/>
    </w:r>
    <w:r>
      <w:t xml:space="preserve"> </w:t>
    </w:r>
  </w:p>
  <w:p w14:paraId="051C289A" w14:textId="194A68EE" w:rsidR="00AB0D7B" w:rsidRDefault="00AB0D7B">
    <w:pPr>
      <w:pStyle w:val="Rodap"/>
    </w:pPr>
    <w:r>
      <w:fldChar w:fldCharType="begin"/>
    </w:r>
    <w:r>
      <w:instrText xml:space="preserve"> DATE \@ "M/d/yyyy" </w:instrText>
    </w:r>
    <w:r>
      <w:fldChar w:fldCharType="separate"/>
    </w:r>
    <w:r w:rsidR="00716063">
      <w:rPr>
        <w:noProof/>
      </w:rPr>
      <w:t>5/20/2025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48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2410"/>
      <w:gridCol w:w="2551"/>
      <w:gridCol w:w="2410"/>
    </w:tblGrid>
    <w:tr w:rsidR="003B784A" w:rsidRPr="003B784A" w14:paraId="1BBF11E5" w14:textId="77777777" w:rsidTr="00716063">
      <w:tc>
        <w:tcPr>
          <w:tcW w:w="3114" w:type="dxa"/>
        </w:tcPr>
        <w:p w14:paraId="77BF3F19" w14:textId="68494F30" w:rsidR="003B784A" w:rsidRPr="003B784A" w:rsidRDefault="003B784A" w:rsidP="00603810">
          <w:pPr>
            <w:pStyle w:val="Rodap"/>
            <w:tabs>
              <w:tab w:val="clear" w:pos="4320"/>
              <w:tab w:val="clear" w:pos="8640"/>
              <w:tab w:val="center" w:pos="4513"/>
              <w:tab w:val="right" w:pos="9781"/>
            </w:tabs>
            <w:spacing w:before="120" w:after="120"/>
            <w:ind w:left="-109" w:right="-106"/>
            <w:jc w:val="both"/>
            <w:rPr>
              <w:rFonts w:asciiTheme="minorHAnsi" w:hAnsiTheme="minorHAnsi" w:cstheme="minorHAnsi"/>
              <w:sz w:val="16"/>
              <w:szCs w:val="16"/>
              <w:lang w:val="pt-BR"/>
            </w:rPr>
          </w:pPr>
          <w:r w:rsidRPr="003B784A">
            <w:rPr>
              <w:rFonts w:asciiTheme="minorHAnsi" w:hAnsiTheme="minorHAnsi" w:cstheme="minorHAnsi"/>
              <w:sz w:val="16"/>
              <w:szCs w:val="16"/>
              <w:lang w:val="pt-BR"/>
            </w:rPr>
            <w:t>FRM-EMERJ 036-01</w:t>
          </w:r>
        </w:p>
      </w:tc>
      <w:tc>
        <w:tcPr>
          <w:tcW w:w="2410" w:type="dxa"/>
        </w:tcPr>
        <w:p w14:paraId="7EE49FBC" w14:textId="432033B0" w:rsidR="003B784A" w:rsidRPr="003B784A" w:rsidRDefault="003B784A" w:rsidP="00603810">
          <w:pPr>
            <w:pStyle w:val="Rodap"/>
            <w:tabs>
              <w:tab w:val="clear" w:pos="4320"/>
              <w:tab w:val="clear" w:pos="8640"/>
              <w:tab w:val="center" w:pos="4513"/>
              <w:tab w:val="right" w:pos="9781"/>
            </w:tabs>
            <w:spacing w:before="120" w:after="120"/>
            <w:ind w:left="-110" w:right="-104"/>
            <w:jc w:val="center"/>
            <w:rPr>
              <w:rFonts w:asciiTheme="minorHAnsi" w:hAnsiTheme="minorHAnsi" w:cstheme="minorHAnsi"/>
              <w:sz w:val="16"/>
              <w:szCs w:val="16"/>
              <w:lang w:val="pt-BR"/>
            </w:rPr>
          </w:pPr>
          <w:r w:rsidRPr="003B784A">
            <w:rPr>
              <w:rFonts w:asciiTheme="minorHAnsi" w:hAnsiTheme="minorHAnsi" w:cstheme="minorHAnsi"/>
              <w:sz w:val="16"/>
              <w:szCs w:val="16"/>
              <w:lang w:val="pt-BR"/>
            </w:rPr>
            <w:t>Revisão 02</w:t>
          </w:r>
        </w:p>
      </w:tc>
      <w:tc>
        <w:tcPr>
          <w:tcW w:w="2551" w:type="dxa"/>
        </w:tcPr>
        <w:p w14:paraId="23D0E0AA" w14:textId="1B7F9B44" w:rsidR="003B784A" w:rsidRPr="003B784A" w:rsidRDefault="003B784A" w:rsidP="00603810">
          <w:pPr>
            <w:pStyle w:val="Rodap"/>
            <w:tabs>
              <w:tab w:val="clear" w:pos="4320"/>
              <w:tab w:val="clear" w:pos="8640"/>
              <w:tab w:val="center" w:pos="4513"/>
              <w:tab w:val="right" w:pos="9781"/>
            </w:tabs>
            <w:spacing w:before="120" w:after="120"/>
            <w:ind w:left="-112" w:right="-111"/>
            <w:jc w:val="center"/>
            <w:rPr>
              <w:rFonts w:asciiTheme="minorHAnsi" w:hAnsiTheme="minorHAnsi" w:cstheme="minorHAnsi"/>
              <w:sz w:val="16"/>
              <w:szCs w:val="16"/>
              <w:lang w:val="pt-BR"/>
            </w:rPr>
          </w:pPr>
          <w:r w:rsidRPr="003B784A">
            <w:rPr>
              <w:rFonts w:asciiTheme="minorHAnsi" w:hAnsiTheme="minorHAnsi" w:cstheme="minorHAnsi"/>
              <w:sz w:val="16"/>
              <w:szCs w:val="16"/>
              <w:lang w:val="pt-BR"/>
            </w:rPr>
            <w:t>Data: 22/05/2025</w:t>
          </w:r>
        </w:p>
      </w:tc>
      <w:tc>
        <w:tcPr>
          <w:tcW w:w="2410" w:type="dxa"/>
        </w:tcPr>
        <w:p w14:paraId="1F47ACDB" w14:textId="40DE6FC5" w:rsidR="003B784A" w:rsidRPr="003B784A" w:rsidRDefault="003B784A" w:rsidP="00603810">
          <w:pPr>
            <w:pStyle w:val="Rodap"/>
            <w:tabs>
              <w:tab w:val="clear" w:pos="4320"/>
              <w:tab w:val="clear" w:pos="8640"/>
              <w:tab w:val="center" w:pos="4513"/>
              <w:tab w:val="right" w:pos="9781"/>
            </w:tabs>
            <w:spacing w:before="120" w:after="120"/>
            <w:ind w:right="33"/>
            <w:jc w:val="right"/>
            <w:rPr>
              <w:rFonts w:asciiTheme="minorHAnsi" w:hAnsiTheme="minorHAnsi" w:cstheme="minorHAnsi"/>
              <w:sz w:val="16"/>
              <w:szCs w:val="16"/>
              <w:lang w:val="pt-BR"/>
            </w:rPr>
          </w:pPr>
          <w:r w:rsidRPr="003B784A">
            <w:rPr>
              <w:rFonts w:asciiTheme="minorHAnsi" w:hAnsiTheme="minorHAnsi" w:cstheme="minorHAnsi"/>
              <w:sz w:val="16"/>
              <w:szCs w:val="16"/>
              <w:lang w:val="pt-BR"/>
            </w:rPr>
            <w:t xml:space="preserve">Página </w:t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fldChar w:fldCharType="begin"/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instrText>PAGE  \* Arabic  \* MERGEFORMAT</w:instrText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fldChar w:fldCharType="separate"/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t>1</w:t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fldChar w:fldCharType="end"/>
          </w:r>
          <w:r w:rsidRPr="003B784A">
            <w:rPr>
              <w:rFonts w:asciiTheme="minorHAnsi" w:hAnsiTheme="minorHAnsi" w:cstheme="minorHAnsi"/>
              <w:sz w:val="16"/>
              <w:szCs w:val="16"/>
              <w:lang w:val="pt-BR"/>
            </w:rPr>
            <w:t xml:space="preserve"> de </w:t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fldChar w:fldCharType="begin"/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instrText>NUMPAGES  \* Arabic  \* MERGEFORMAT</w:instrText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fldChar w:fldCharType="separate"/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t>2</w:t>
          </w:r>
          <w:r w:rsidRPr="003B784A">
            <w:rPr>
              <w:rFonts w:asciiTheme="minorHAnsi" w:hAnsiTheme="minorHAnsi" w:cstheme="minorHAnsi"/>
              <w:b/>
              <w:bCs/>
              <w:sz w:val="16"/>
              <w:szCs w:val="16"/>
              <w:lang w:val="pt-BR"/>
            </w:rPr>
            <w:fldChar w:fldCharType="end"/>
          </w:r>
        </w:p>
      </w:tc>
    </w:tr>
  </w:tbl>
  <w:p w14:paraId="539C74BA" w14:textId="3072B22F" w:rsidR="00A250D0" w:rsidRPr="002B6E90" w:rsidRDefault="00A250D0" w:rsidP="003B784A">
    <w:pPr>
      <w:pStyle w:val="Rodap"/>
      <w:pBdr>
        <w:top w:val="single" w:sz="4" w:space="1" w:color="auto"/>
      </w:pBdr>
      <w:tabs>
        <w:tab w:val="clear" w:pos="4320"/>
        <w:tab w:val="clear" w:pos="8640"/>
        <w:tab w:val="center" w:pos="4513"/>
        <w:tab w:val="right" w:pos="9781"/>
      </w:tabs>
      <w:ind w:left="-709" w:right="-754"/>
      <w:jc w:val="both"/>
      <w:rPr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97CA" w14:textId="77777777" w:rsidR="001F637A" w:rsidRDefault="001F637A">
      <w:r>
        <w:separator/>
      </w:r>
    </w:p>
  </w:footnote>
  <w:footnote w:type="continuationSeparator" w:id="0">
    <w:p w14:paraId="15907E29" w14:textId="77777777" w:rsidR="001F637A" w:rsidRDefault="001F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962B" w14:textId="77777777" w:rsidR="00716063" w:rsidRDefault="007160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F140" w14:textId="77777777" w:rsidR="00716063" w:rsidRDefault="007160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0C04" w14:textId="77777777" w:rsidR="00500020" w:rsidRDefault="00500020">
    <w:pPr>
      <w:pStyle w:val="Cabealho"/>
    </w:pPr>
  </w:p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2976"/>
      <w:gridCol w:w="3119"/>
      <w:gridCol w:w="2693"/>
    </w:tblGrid>
    <w:tr w:rsidR="00500020" w:rsidRPr="003B784A" w14:paraId="00819111" w14:textId="77777777" w:rsidTr="00500020">
      <w:trPr>
        <w:cantSplit/>
      </w:trPr>
      <w:tc>
        <w:tcPr>
          <w:tcW w:w="1702" w:type="dxa"/>
          <w:vMerge w:val="restart"/>
          <w:vAlign w:val="center"/>
        </w:tcPr>
        <w:p w14:paraId="4C4EE000" w14:textId="77777777" w:rsidR="00500020" w:rsidRPr="003B784A" w:rsidRDefault="004E3AA8" w:rsidP="00500020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pt-BR" w:eastAsia="pt-BR"/>
            </w:rPr>
          </w:pPr>
          <w:r w:rsidRPr="003B784A">
            <w:rPr>
              <w:rFonts w:asciiTheme="minorHAnsi" w:eastAsia="Calibri" w:hAnsiTheme="minorHAnsi" w:cstheme="minorHAnsi"/>
              <w:noProof/>
              <w:sz w:val="22"/>
              <w:szCs w:val="22"/>
              <w:lang w:val="pt-BR"/>
            </w:rPr>
            <w:drawing>
              <wp:inline distT="0" distB="0" distL="0" distR="0" wp14:anchorId="33BFBBDF" wp14:editId="5695D59D">
                <wp:extent cx="802005" cy="802005"/>
                <wp:effectExtent l="0" t="0" r="0" b="0"/>
                <wp:docPr id="1335006498" name="Imagem 13350064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3"/>
          <w:vAlign w:val="center"/>
        </w:tcPr>
        <w:p w14:paraId="08F4453B" w14:textId="77777777" w:rsidR="002B6E90" w:rsidRPr="003B784A" w:rsidRDefault="002B6E90" w:rsidP="002B6E90">
          <w:pPr>
            <w:spacing w:before="120"/>
            <w:jc w:val="center"/>
            <w:rPr>
              <w:rFonts w:asciiTheme="minorHAnsi" w:hAnsiTheme="minorHAnsi" w:cstheme="minorHAnsi"/>
              <w:b/>
              <w:sz w:val="24"/>
              <w:szCs w:val="20"/>
              <w:lang w:val="pt-BR" w:eastAsia="pt-BR"/>
            </w:rPr>
          </w:pPr>
          <w:r w:rsidRPr="003B784A">
            <w:rPr>
              <w:rFonts w:asciiTheme="minorHAnsi" w:hAnsiTheme="minorHAnsi" w:cstheme="minorHAnsi"/>
              <w:b/>
              <w:sz w:val="24"/>
              <w:szCs w:val="20"/>
              <w:lang w:val="pt-BR" w:eastAsia="pt-BR"/>
            </w:rPr>
            <w:t>ESCOLA DA MAGISTRATURA DO ESTADO DO RIO DE JANEIRO</w:t>
          </w:r>
          <w:r w:rsidR="00FC1E43" w:rsidRPr="003B784A">
            <w:rPr>
              <w:rFonts w:asciiTheme="minorHAnsi" w:hAnsiTheme="minorHAnsi" w:cstheme="minorHAnsi"/>
              <w:b/>
              <w:sz w:val="24"/>
              <w:szCs w:val="20"/>
              <w:lang w:val="pt-BR" w:eastAsia="pt-BR"/>
            </w:rPr>
            <w:t xml:space="preserve"> (</w:t>
          </w:r>
          <w:r w:rsidR="00FC1E43" w:rsidRPr="003B784A">
            <w:rPr>
              <w:rFonts w:asciiTheme="minorHAnsi" w:hAnsiTheme="minorHAnsi" w:cstheme="minorHAnsi"/>
              <w:b/>
              <w:sz w:val="24"/>
              <w:szCs w:val="20"/>
              <w:u w:val="single"/>
              <w:lang w:val="pt-BR" w:eastAsia="pt-BR"/>
            </w:rPr>
            <w:t>EMERJ</w:t>
          </w:r>
          <w:r w:rsidR="00FC1E43" w:rsidRPr="003B784A">
            <w:rPr>
              <w:rFonts w:asciiTheme="minorHAnsi" w:hAnsiTheme="minorHAnsi" w:cstheme="minorHAnsi"/>
              <w:b/>
              <w:sz w:val="24"/>
              <w:szCs w:val="20"/>
              <w:lang w:val="pt-BR" w:eastAsia="pt-BR"/>
            </w:rPr>
            <w:t>)</w:t>
          </w:r>
        </w:p>
        <w:p w14:paraId="1E10AB1F" w14:textId="77777777" w:rsidR="00500020" w:rsidRPr="003B784A" w:rsidRDefault="00500020" w:rsidP="00500020">
          <w:pPr>
            <w:spacing w:before="120" w:after="120"/>
            <w:jc w:val="center"/>
            <w:rPr>
              <w:rFonts w:asciiTheme="minorHAnsi" w:hAnsiTheme="minorHAnsi" w:cstheme="minorHAnsi"/>
              <w:b/>
              <w:sz w:val="24"/>
              <w:szCs w:val="20"/>
              <w:lang w:val="pt-BR" w:eastAsia="pt-BR"/>
            </w:rPr>
          </w:pPr>
          <w:r w:rsidRPr="003B784A">
            <w:rPr>
              <w:rFonts w:asciiTheme="minorHAnsi" w:hAnsiTheme="minorHAnsi" w:cstheme="minorHAnsi"/>
              <w:b/>
              <w:sz w:val="24"/>
              <w:szCs w:val="20"/>
              <w:lang w:val="pt-BR" w:eastAsia="pt-BR"/>
            </w:rPr>
            <w:t>RELATÓRIO DIÁRIO DE AULA – MONITORIA ACADÊMICA</w:t>
          </w:r>
        </w:p>
      </w:tc>
    </w:tr>
    <w:tr w:rsidR="00500020" w:rsidRPr="003B784A" w14:paraId="0E47A2DE" w14:textId="77777777" w:rsidTr="00500020">
      <w:trPr>
        <w:cantSplit/>
      </w:trPr>
      <w:tc>
        <w:tcPr>
          <w:tcW w:w="1702" w:type="dxa"/>
          <w:vMerge/>
        </w:tcPr>
        <w:p w14:paraId="05A6F3A0" w14:textId="77777777" w:rsidR="00500020" w:rsidRPr="003B784A" w:rsidRDefault="00500020" w:rsidP="00500020">
          <w:pPr>
            <w:jc w:val="center"/>
            <w:rPr>
              <w:rFonts w:asciiTheme="minorHAnsi" w:hAnsiTheme="minorHAnsi" w:cstheme="minorHAnsi"/>
              <w:sz w:val="20"/>
              <w:szCs w:val="20"/>
              <w:lang w:val="pt-BR" w:eastAsia="pt-BR"/>
            </w:rPr>
          </w:pPr>
        </w:p>
      </w:tc>
      <w:tc>
        <w:tcPr>
          <w:tcW w:w="2976" w:type="dxa"/>
        </w:tcPr>
        <w:p w14:paraId="70DCE850" w14:textId="77777777" w:rsidR="00500020" w:rsidRPr="003B784A" w:rsidRDefault="00500020" w:rsidP="00500020">
          <w:pPr>
            <w:spacing w:after="60"/>
            <w:rPr>
              <w:rFonts w:asciiTheme="minorHAnsi" w:hAnsiTheme="minorHAnsi" w:cstheme="minorHAnsi"/>
              <w:b/>
              <w:sz w:val="16"/>
              <w:szCs w:val="20"/>
              <w:lang w:val="pt-BR" w:eastAsia="pt-BR"/>
            </w:rPr>
          </w:pPr>
          <w:r w:rsidRPr="003B784A">
            <w:rPr>
              <w:rFonts w:asciiTheme="minorHAnsi" w:hAnsiTheme="minorHAnsi" w:cstheme="minorHAnsi"/>
              <w:b/>
              <w:sz w:val="16"/>
              <w:szCs w:val="20"/>
              <w:lang w:val="pt-BR" w:eastAsia="pt-BR"/>
            </w:rPr>
            <w:t xml:space="preserve">U.O.:             </w:t>
          </w:r>
        </w:p>
        <w:p w14:paraId="65C92A52" w14:textId="77777777" w:rsidR="00500020" w:rsidRPr="003B784A" w:rsidRDefault="00500020" w:rsidP="00692E3C">
          <w:pPr>
            <w:spacing w:after="60"/>
            <w:rPr>
              <w:rFonts w:asciiTheme="minorHAnsi" w:hAnsiTheme="minorHAnsi" w:cstheme="minorHAnsi"/>
              <w:bCs/>
              <w:sz w:val="16"/>
              <w:szCs w:val="16"/>
              <w:lang w:val="pt-BR" w:eastAsia="pt-BR"/>
            </w:rPr>
          </w:pPr>
          <w:r w:rsidRPr="003B784A">
            <w:rPr>
              <w:rFonts w:asciiTheme="minorHAnsi" w:hAnsiTheme="minorHAnsi" w:cstheme="minorHAnsi"/>
              <w:bCs/>
              <w:sz w:val="16"/>
              <w:szCs w:val="20"/>
              <w:lang w:val="pt-BR" w:eastAsia="pt-BR"/>
            </w:rPr>
            <w:t xml:space="preserve"> </w:t>
          </w:r>
          <w:r w:rsidR="00FC1E43" w:rsidRPr="003B784A">
            <w:rPr>
              <w:rFonts w:asciiTheme="minorHAnsi" w:hAnsiTheme="minorHAnsi" w:cstheme="minorHAnsi"/>
              <w:sz w:val="16"/>
              <w:szCs w:val="16"/>
            </w:rPr>
            <w:t>Departamento de Ensino</w:t>
          </w:r>
          <w:r w:rsidRPr="003B784A">
            <w:rPr>
              <w:rFonts w:asciiTheme="minorHAnsi" w:hAnsiTheme="minorHAnsi" w:cstheme="minorHAnsi"/>
              <w:bCs/>
              <w:sz w:val="16"/>
              <w:szCs w:val="16"/>
              <w:lang w:val="pt-BR" w:eastAsia="pt-BR"/>
            </w:rPr>
            <w:t xml:space="preserve"> </w:t>
          </w:r>
          <w:r w:rsidR="00FC1E43" w:rsidRPr="003B784A">
            <w:rPr>
              <w:rFonts w:asciiTheme="minorHAnsi" w:hAnsiTheme="minorHAnsi" w:cstheme="minorHAnsi"/>
              <w:bCs/>
              <w:sz w:val="16"/>
              <w:szCs w:val="16"/>
              <w:lang w:val="pt-BR" w:eastAsia="pt-BR"/>
            </w:rPr>
            <w:t>(</w:t>
          </w:r>
          <w:r w:rsidR="00692E3C" w:rsidRPr="003B784A">
            <w:rPr>
              <w:rFonts w:asciiTheme="minorHAnsi" w:hAnsiTheme="minorHAnsi" w:cstheme="minorHAnsi"/>
              <w:bCs/>
              <w:sz w:val="16"/>
              <w:szCs w:val="16"/>
              <w:lang w:val="pt-BR" w:eastAsia="pt-BR"/>
            </w:rPr>
            <w:t>DENSE</w:t>
          </w:r>
          <w:r w:rsidR="00FC1E43" w:rsidRPr="003B784A">
            <w:rPr>
              <w:rFonts w:asciiTheme="minorHAnsi" w:hAnsiTheme="minorHAnsi" w:cstheme="minorHAnsi"/>
              <w:bCs/>
              <w:sz w:val="16"/>
              <w:szCs w:val="16"/>
              <w:lang w:val="pt-BR" w:eastAsia="pt-BR"/>
            </w:rPr>
            <w:t>)</w:t>
          </w:r>
        </w:p>
      </w:tc>
      <w:tc>
        <w:tcPr>
          <w:tcW w:w="3119" w:type="dxa"/>
        </w:tcPr>
        <w:p w14:paraId="716983E5" w14:textId="77777777" w:rsidR="00500020" w:rsidRPr="003B784A" w:rsidRDefault="00500020" w:rsidP="00500020">
          <w:pPr>
            <w:rPr>
              <w:rFonts w:asciiTheme="minorHAnsi" w:hAnsiTheme="minorHAnsi" w:cstheme="minorHAnsi"/>
              <w:b/>
              <w:sz w:val="16"/>
              <w:szCs w:val="20"/>
              <w:lang w:val="pt-BR" w:eastAsia="pt-BR"/>
            </w:rPr>
          </w:pPr>
          <w:r w:rsidRPr="003B784A">
            <w:rPr>
              <w:rFonts w:asciiTheme="minorHAnsi" w:hAnsiTheme="minorHAnsi" w:cstheme="minorHAnsi"/>
              <w:b/>
              <w:sz w:val="16"/>
              <w:szCs w:val="20"/>
              <w:lang w:val="pt-BR" w:eastAsia="pt-BR"/>
            </w:rPr>
            <w:t>Responsável:</w:t>
          </w:r>
        </w:p>
        <w:p w14:paraId="77F5EEE9" w14:textId="77777777" w:rsidR="00500020" w:rsidRPr="003B784A" w:rsidRDefault="00500020" w:rsidP="00500020">
          <w:pPr>
            <w:spacing w:after="60"/>
            <w:jc w:val="center"/>
            <w:rPr>
              <w:rFonts w:asciiTheme="minorHAnsi" w:hAnsiTheme="minorHAnsi" w:cstheme="minorHAnsi"/>
              <w:b/>
              <w:sz w:val="16"/>
              <w:szCs w:val="20"/>
              <w:lang w:val="pt-BR" w:eastAsia="pt-BR"/>
            </w:rPr>
          </w:pPr>
        </w:p>
      </w:tc>
      <w:tc>
        <w:tcPr>
          <w:tcW w:w="2693" w:type="dxa"/>
        </w:tcPr>
        <w:p w14:paraId="30DB5143" w14:textId="77777777" w:rsidR="00500020" w:rsidRPr="003B784A" w:rsidRDefault="00500020" w:rsidP="00500020">
          <w:pPr>
            <w:rPr>
              <w:rFonts w:asciiTheme="minorHAnsi" w:hAnsiTheme="minorHAnsi" w:cstheme="minorHAnsi"/>
              <w:b/>
              <w:sz w:val="16"/>
              <w:szCs w:val="20"/>
              <w:lang w:val="pt-BR" w:eastAsia="pt-BR"/>
            </w:rPr>
          </w:pPr>
          <w:r w:rsidRPr="003B784A">
            <w:rPr>
              <w:rFonts w:asciiTheme="minorHAnsi" w:hAnsiTheme="minorHAnsi" w:cstheme="minorHAnsi"/>
              <w:b/>
              <w:sz w:val="16"/>
              <w:szCs w:val="20"/>
              <w:lang w:val="pt-BR" w:eastAsia="pt-BR"/>
            </w:rPr>
            <w:t>Período</w:t>
          </w:r>
        </w:p>
        <w:p w14:paraId="68C9517A" w14:textId="77777777" w:rsidR="00500020" w:rsidRPr="003B784A" w:rsidRDefault="00500020" w:rsidP="00500020">
          <w:pPr>
            <w:spacing w:after="60"/>
            <w:jc w:val="center"/>
            <w:rPr>
              <w:rFonts w:asciiTheme="minorHAnsi" w:hAnsiTheme="minorHAnsi" w:cstheme="minorHAnsi"/>
              <w:b/>
              <w:sz w:val="16"/>
              <w:szCs w:val="20"/>
              <w:lang w:val="pt-BR" w:eastAsia="pt-BR"/>
            </w:rPr>
          </w:pPr>
        </w:p>
      </w:tc>
    </w:tr>
  </w:tbl>
  <w:p w14:paraId="6D3FE78D" w14:textId="2A2067B2" w:rsidR="00500020" w:rsidRPr="003B784A" w:rsidRDefault="00FD4142" w:rsidP="003B784A">
    <w:pPr>
      <w:pStyle w:val="Cabealho"/>
      <w:spacing w:before="60" w:after="60"/>
      <w:ind w:left="-284" w:right="-471"/>
      <w:jc w:val="center"/>
      <w:rPr>
        <w:rFonts w:asciiTheme="minorHAnsi" w:hAnsiTheme="minorHAnsi" w:cstheme="minorHAnsi"/>
        <w:lang w:val="pt-BR"/>
      </w:rPr>
    </w:pPr>
    <w:r w:rsidRPr="003B784A">
      <w:rPr>
        <w:rFonts w:asciiTheme="minorHAnsi" w:hAnsiTheme="minorHAnsi" w:cstheme="minorHAnsi"/>
        <w:b/>
        <w:bCs/>
        <w:color w:val="C00000"/>
        <w:sz w:val="20"/>
        <w:szCs w:val="20"/>
        <w:lang w:val="pt-BR"/>
      </w:rPr>
      <w:t xml:space="preserve">IMPORTANTE: Sempre verifique no </w:t>
    </w:r>
    <w:r w:rsidRPr="003B784A">
      <w:rPr>
        <w:rFonts w:asciiTheme="minorHAnsi" w:hAnsiTheme="minorHAnsi" w:cstheme="minorHAnsi"/>
        <w:b/>
        <w:bCs/>
        <w:i/>
        <w:iCs/>
        <w:color w:val="C00000"/>
        <w:sz w:val="20"/>
        <w:szCs w:val="20"/>
        <w:lang w:val="pt-BR"/>
      </w:rPr>
      <w:t>site</w:t>
    </w:r>
    <w:r w:rsidRPr="003B784A">
      <w:rPr>
        <w:rFonts w:asciiTheme="minorHAnsi" w:hAnsiTheme="minorHAnsi" w:cstheme="minorHAnsi"/>
        <w:b/>
        <w:bCs/>
        <w:color w:val="C00000"/>
        <w:sz w:val="20"/>
        <w:szCs w:val="20"/>
        <w:lang w:val="pt-BR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E"/>
    <w:rsid w:val="000B34C5"/>
    <w:rsid w:val="000D34A5"/>
    <w:rsid w:val="000F6002"/>
    <w:rsid w:val="00146413"/>
    <w:rsid w:val="0015623A"/>
    <w:rsid w:val="00190E2E"/>
    <w:rsid w:val="001D6A84"/>
    <w:rsid w:val="001F637A"/>
    <w:rsid w:val="002B318B"/>
    <w:rsid w:val="002B6E90"/>
    <w:rsid w:val="002C0F07"/>
    <w:rsid w:val="002D3E5F"/>
    <w:rsid w:val="00336CF4"/>
    <w:rsid w:val="0035050B"/>
    <w:rsid w:val="003B784A"/>
    <w:rsid w:val="0044229B"/>
    <w:rsid w:val="00497C03"/>
    <w:rsid w:val="004E3AA8"/>
    <w:rsid w:val="00500020"/>
    <w:rsid w:val="005E37A6"/>
    <w:rsid w:val="00603810"/>
    <w:rsid w:val="00692E3C"/>
    <w:rsid w:val="006B42A4"/>
    <w:rsid w:val="006D536B"/>
    <w:rsid w:val="00716063"/>
    <w:rsid w:val="007378DB"/>
    <w:rsid w:val="00756AE5"/>
    <w:rsid w:val="0083152C"/>
    <w:rsid w:val="008B7967"/>
    <w:rsid w:val="00910DB6"/>
    <w:rsid w:val="00953103"/>
    <w:rsid w:val="00A250D0"/>
    <w:rsid w:val="00A631AD"/>
    <w:rsid w:val="00AB0D7B"/>
    <w:rsid w:val="00AB10D5"/>
    <w:rsid w:val="00AE1007"/>
    <w:rsid w:val="00B6019E"/>
    <w:rsid w:val="00BC1865"/>
    <w:rsid w:val="00C72811"/>
    <w:rsid w:val="00CC0040"/>
    <w:rsid w:val="00D16072"/>
    <w:rsid w:val="00D50700"/>
    <w:rsid w:val="00D67D38"/>
    <w:rsid w:val="00DC1AD9"/>
    <w:rsid w:val="00EB1438"/>
    <w:rsid w:val="00ED1D53"/>
    <w:rsid w:val="00EE2953"/>
    <w:rsid w:val="00F23277"/>
    <w:rsid w:val="00F54FCB"/>
    <w:rsid w:val="00FC1E43"/>
    <w:rsid w:val="00FD0AC2"/>
    <w:rsid w:val="00FD4142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61A4BB"/>
  <w15:docId w15:val="{48522EED-B541-4020-A7C3-DEC71C98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9"/>
      <w:szCs w:val="19"/>
      <w:lang w:val="en-US" w:eastAsia="en-US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</w:style>
  <w:style w:type="paragraph" w:styleId="Corpodetexto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odetexto3">
    <w:name w:val="Body Text 3"/>
    <w:basedOn w:val="Normal"/>
    <w:pPr>
      <w:jc w:val="center"/>
    </w:pPr>
  </w:style>
  <w:style w:type="paragraph" w:customStyle="1" w:styleId="Caixadeseleo">
    <w:name w:val="Caixa de seleção"/>
    <w:basedOn w:val="Normal"/>
    <w:next w:val="Normal"/>
    <w:pPr>
      <w:jc w:val="center"/>
    </w:pPr>
    <w:rPr>
      <w:lang w:bidi="en-US"/>
    </w:rPr>
  </w:style>
  <w:style w:type="paragraph" w:styleId="Textodebalo">
    <w:name w:val="Balloon Text"/>
    <w:basedOn w:val="Normal"/>
    <w:link w:val="TextodebaloChar"/>
    <w:rsid w:val="00A250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50D0"/>
    <w:rPr>
      <w:rFonts w:ascii="Tahoma" w:hAnsi="Tahoma" w:cs="Tahoma"/>
      <w:sz w:val="16"/>
      <w:szCs w:val="16"/>
      <w:lang w:val="en-US" w:eastAsia="en-US"/>
    </w:rPr>
  </w:style>
  <w:style w:type="paragraph" w:customStyle="1" w:styleId="Corpodotexto4">
    <w:name w:val="Corpo do texto 4"/>
    <w:basedOn w:val="Normal"/>
    <w:next w:val="Normal"/>
    <w:pPr>
      <w:spacing w:after="120"/>
    </w:pPr>
    <w:rPr>
      <w:i/>
      <w:sz w:val="20"/>
      <w:szCs w:val="20"/>
      <w:lang w:bidi="en-US"/>
    </w:rPr>
  </w:style>
  <w:style w:type="paragraph" w:customStyle="1" w:styleId="Textodecampo">
    <w:name w:val="Texto de campo"/>
    <w:link w:val="Caracdotextodocampo"/>
  </w:style>
  <w:style w:type="character" w:customStyle="1" w:styleId="Caracdotextodocampo">
    <w:name w:val="Carac do texto do campo"/>
    <w:basedOn w:val="Fontepargpadro"/>
    <w:link w:val="Textodecampo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table" w:customStyle="1" w:styleId="Tabelanormal1">
    <w:name w:val="Tabe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500020"/>
    <w:rPr>
      <w:rFonts w:ascii="Arial" w:hAnsi="Arial" w:cs="Arial"/>
      <w:sz w:val="19"/>
      <w:szCs w:val="19"/>
      <w:lang w:val="en-US" w:eastAsia="en-US"/>
    </w:rPr>
  </w:style>
  <w:style w:type="table" w:styleId="Tabelacomgrade">
    <w:name w:val="Table Grid"/>
    <w:basedOn w:val="Tabelanormal"/>
    <w:rsid w:val="003B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nato\AppData\Roaming\Microsoft\Modelos\Job%20applicant%20evaluation%20for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8D81-19E3-4CE5-B140-07B263CC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10</TotalTime>
  <Pages>1</Pages>
  <Words>133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Renato Teixeira Videira</dc:creator>
  <cp:lastModifiedBy>Wallace Nascimento</cp:lastModifiedBy>
  <cp:revision>7</cp:revision>
  <cp:lastPrinted>2025-05-20T17:18:00Z</cp:lastPrinted>
  <dcterms:created xsi:type="dcterms:W3CDTF">2025-04-10T18:36:00Z</dcterms:created>
  <dcterms:modified xsi:type="dcterms:W3CDTF">2025-05-20T17:20:00Z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TC060888121046</vt:lpwstr>
  </property>
</Properties>
</file>