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8205"/>
      </w:tblGrid>
      <w:tr w:rsidR="001217D8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D8" w:rsidRDefault="007434FB">
            <w:pPr>
              <w:pStyle w:val="Subttulo"/>
              <w:ind w:left="-113"/>
              <w:jc w:val="center"/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073386" cy="1073386"/>
                  <wp:effectExtent l="0" t="0" r="0" b="0"/>
                  <wp:docPr id="1" name="Imagem 3" descr="Placa com fundo preto&#10;&#10;O conteúdo gerado por IA pode estar incorre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386" cy="107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7D8" w:rsidRDefault="007434FB">
            <w:pPr>
              <w:spacing w:line="360" w:lineRule="auto"/>
              <w:ind w:left="-113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CORREGEDORIA-GERAL DA JUSTIÇA</w:t>
            </w:r>
          </w:p>
          <w:p w:rsidR="001217D8" w:rsidRDefault="007434FB">
            <w:pPr>
              <w:spacing w:line="360" w:lineRule="auto"/>
              <w:ind w:left="-113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DIRETORIA-GERAL DE PLANEJAMENTO E ADMINISTRAÇÃO DE PESSOAL – DGAPE</w:t>
            </w:r>
          </w:p>
          <w:p w:rsidR="001217D8" w:rsidRDefault="007434FB">
            <w:pPr>
              <w:spacing w:line="360" w:lineRule="auto"/>
              <w:ind w:left="-11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SOLICITAÇÃO DE CADASTRAMENTO DE </w:t>
            </w:r>
          </w:p>
          <w:p w:rsidR="001217D8" w:rsidRDefault="007434FB">
            <w:pPr>
              <w:spacing w:line="360" w:lineRule="auto"/>
              <w:ind w:left="-113"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ESTAGIÁRIOS CEDIDOS POR ÓRGÃOS EXTERNOS</w:t>
            </w:r>
          </w:p>
        </w:tc>
      </w:tr>
    </w:tbl>
    <w:p w:rsidR="001217D8" w:rsidRDefault="007434FB">
      <w:pPr>
        <w:pStyle w:val="Default"/>
        <w:jc w:val="center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IMPORTANTE: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Todos os campos do formulário devem ser preenchidos</w:t>
      </w:r>
    </w:p>
    <w:p w:rsidR="001217D8" w:rsidRDefault="001217D8">
      <w:pPr>
        <w:pStyle w:val="Default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45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1217D8">
        <w:tblPrEx>
          <w:tblCellMar>
            <w:top w:w="0" w:type="dxa"/>
            <w:bottom w:w="0" w:type="dxa"/>
          </w:tblCellMar>
        </w:tblPrEx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D8" w:rsidRDefault="007434FB">
            <w:pPr>
              <w:ind w:right="-1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Orientações importantes:</w:t>
            </w:r>
          </w:p>
        </w:tc>
      </w:tr>
      <w:tr w:rsidR="001217D8">
        <w:tblPrEx>
          <w:tblCellMar>
            <w:top w:w="0" w:type="dxa"/>
            <w:bottom w:w="0" w:type="dxa"/>
          </w:tblCellMar>
        </w:tblPrEx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D8" w:rsidRDefault="007434FB">
            <w:pPr>
              <w:ind w:right="-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1 - Todos os dados abaixo deverão ser obrigatoriamente preenchidos e digitados, exceto data e assinaturas</w:t>
            </w:r>
          </w:p>
        </w:tc>
      </w:tr>
      <w:tr w:rsidR="001217D8">
        <w:tblPrEx>
          <w:tblCellMar>
            <w:top w:w="0" w:type="dxa"/>
            <w:bottom w:w="0" w:type="dxa"/>
          </w:tblCellMar>
        </w:tblPrEx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D8" w:rsidRDefault="007434FB">
            <w:pPr>
              <w:ind w:right="-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2 - Deverá ser apresentada cópia do ato/portaria/memorando/ofício da </w:t>
            </w:r>
            <w:r>
              <w:rPr>
                <w:rFonts w:ascii="Calibri" w:eastAsia="Calibri" w:hAnsi="Calibri" w:cs="Calibri"/>
              </w:rPr>
              <w:t xml:space="preserve">apresentação do estagiário cedido </w:t>
            </w:r>
          </w:p>
        </w:tc>
      </w:tr>
    </w:tbl>
    <w:p w:rsidR="001217D8" w:rsidRDefault="001217D8">
      <w:pPr>
        <w:ind w:right="-1"/>
        <w:rPr>
          <w:rFonts w:ascii="Calibri" w:eastAsia="Calibri" w:hAnsi="Calibri" w:cs="Calibri"/>
          <w:b/>
          <w:bCs/>
        </w:rPr>
      </w:pPr>
    </w:p>
    <w:p w:rsidR="001217D8" w:rsidRDefault="007434FB">
      <w:pPr>
        <w:ind w:right="-1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Exmo. Sr. Desembargador Corregedor,</w:t>
      </w:r>
    </w:p>
    <w:p w:rsidR="001217D8" w:rsidRDefault="001217D8">
      <w:pPr>
        <w:pStyle w:val="PargrafodaLista"/>
        <w:tabs>
          <w:tab w:val="left" w:pos="284"/>
        </w:tabs>
        <w:ind w:left="0"/>
        <w:jc w:val="both"/>
        <w:rPr>
          <w:rFonts w:ascii="Calibri" w:eastAsia="Calibri" w:hAnsi="Calibri" w:cs="Calibri"/>
        </w:rPr>
      </w:pPr>
    </w:p>
    <w:p w:rsidR="001217D8" w:rsidRDefault="007434FB">
      <w:pPr>
        <w:pStyle w:val="PargrafodaLista"/>
        <w:tabs>
          <w:tab w:val="left" w:pos="284"/>
        </w:tabs>
        <w:ind w:left="0"/>
        <w:jc w:val="both"/>
      </w:pPr>
      <w:r>
        <w:rPr>
          <w:rStyle w:val="Fontepargpadro"/>
          <w:rFonts w:ascii="Calibri" w:eastAsia="Calibri" w:hAnsi="Calibri" w:cs="Calibri"/>
        </w:rPr>
        <w:t xml:space="preserve">O </w:t>
      </w:r>
      <w:r>
        <w:rPr>
          <w:rStyle w:val="Fontepargpadro"/>
          <w:rFonts w:ascii="Calibri" w:eastAsia="Calibri" w:hAnsi="Calibri" w:cs="Calibri"/>
          <w:b/>
          <w:bCs/>
        </w:rPr>
        <w:t>ESTAGIÁRIO</w:t>
      </w:r>
      <w:r>
        <w:rPr>
          <w:rStyle w:val="Fontepargpadro"/>
          <w:rFonts w:ascii="Calibri" w:eastAsia="Calibri" w:hAnsi="Calibri" w:cs="Calibri"/>
        </w:rPr>
        <w:t xml:space="preserve"> abaixo identificado está sendo cedido em virtude de: </w:t>
      </w:r>
    </w:p>
    <w:p w:rsidR="001217D8" w:rsidRDefault="001217D8">
      <w:pPr>
        <w:pStyle w:val="PargrafodaLista"/>
        <w:tabs>
          <w:tab w:val="left" w:pos="284"/>
        </w:tabs>
        <w:ind w:left="0"/>
        <w:jc w:val="both"/>
        <w:rPr>
          <w:rFonts w:ascii="Calibri" w:eastAsia="Calibri" w:hAnsi="Calibri" w:cs="Calibri"/>
        </w:rPr>
      </w:pPr>
    </w:p>
    <w:p w:rsidR="001217D8" w:rsidRDefault="007434FB">
      <w:pPr>
        <w:pStyle w:val="PargrafodaLista"/>
        <w:tabs>
          <w:tab w:val="left" w:pos="284"/>
        </w:tabs>
        <w:ind w:left="0"/>
        <w:jc w:val="both"/>
      </w:pPr>
      <w:r>
        <w:rPr>
          <w:rStyle w:val="Fontepargpadro"/>
          <w:rFonts w:ascii="Calibri" w:eastAsia="Calibri" w:hAnsi="Calibri" w:cs="Calibri"/>
          <w:b/>
          <w:bCs/>
        </w:rPr>
        <w:t>( ) Convênio institucional</w:t>
      </w:r>
      <w:r>
        <w:rPr>
          <w:rStyle w:val="Fontepargpadro"/>
          <w:rFonts w:ascii="Calibri" w:eastAsia="Calibri" w:hAnsi="Calibri" w:cs="Calibri"/>
        </w:rPr>
        <w:t xml:space="preserve"> entre TJRJ e Prefeitura, firmado no </w:t>
      </w:r>
      <w:r>
        <w:rPr>
          <w:rStyle w:val="Fontepargpadro"/>
          <w:rFonts w:ascii="Calibri" w:eastAsia="Calibri" w:hAnsi="Calibri" w:cs="Calibri"/>
          <w:color w:val="000000"/>
        </w:rPr>
        <w:t xml:space="preserve">Termo nº 003/______/20___, disponível no Portal da </w:t>
      </w:r>
      <w:r>
        <w:rPr>
          <w:rStyle w:val="Fontepargpadro"/>
          <w:rFonts w:ascii="Calibri" w:eastAsia="Calibri" w:hAnsi="Calibri" w:cs="Calibri"/>
          <w:color w:val="000000"/>
        </w:rPr>
        <w:t>Transparência do PJERJ (identifique no campo acima o nº do Termo).</w:t>
      </w:r>
    </w:p>
    <w:p w:rsidR="001217D8" w:rsidRDefault="007434FB">
      <w:pPr>
        <w:pStyle w:val="Subttulo"/>
        <w:tabs>
          <w:tab w:val="left" w:pos="284"/>
        </w:tabs>
        <w:spacing w:before="120"/>
      </w:pPr>
      <w:r>
        <w:rPr>
          <w:rStyle w:val="Fontepargpadro"/>
          <w:rFonts w:ascii="Calibri" w:eastAsia="Calibri" w:hAnsi="Calibri" w:cs="Calibri"/>
          <w:b/>
          <w:bCs/>
          <w:sz w:val="20"/>
        </w:rPr>
        <w:t>Modalidade do Convênio:</w:t>
      </w:r>
      <w:r>
        <w:rPr>
          <w:rStyle w:val="Fontepargpadro"/>
          <w:rFonts w:ascii="Calibri" w:eastAsia="Calibri" w:hAnsi="Calibri" w:cs="Calibri"/>
          <w:sz w:val="20"/>
        </w:rPr>
        <w:t xml:space="preserve">  </w:t>
      </w:r>
      <w:bookmarkStart w:id="1" w:name="_Int_SvJ4alHL"/>
      <w:r>
        <w:rPr>
          <w:rStyle w:val="Fontepargpadro"/>
          <w:rFonts w:ascii="Calibri" w:eastAsia="Calibri" w:hAnsi="Calibri" w:cs="Calibri"/>
          <w:sz w:val="20"/>
        </w:rPr>
        <w:t xml:space="preserve">   (</w:t>
      </w:r>
      <w:bookmarkEnd w:id="1"/>
      <w:r>
        <w:rPr>
          <w:rStyle w:val="Fontepargpadro"/>
          <w:rFonts w:ascii="Calibri" w:eastAsia="Calibri" w:hAnsi="Calibri" w:cs="Calibri"/>
          <w:sz w:val="20"/>
        </w:rPr>
        <w:t xml:space="preserve"> </w:t>
      </w:r>
      <w:bookmarkStart w:id="2" w:name="_Int_jhI2BQzl"/>
      <w:r>
        <w:rPr>
          <w:rStyle w:val="Fontepargpadro"/>
          <w:rFonts w:ascii="Calibri" w:eastAsia="Calibri" w:hAnsi="Calibri" w:cs="Calibri"/>
          <w:sz w:val="20"/>
        </w:rPr>
        <w:t xml:space="preserve">  )</w:t>
      </w:r>
      <w:bookmarkEnd w:id="2"/>
      <w:r>
        <w:rPr>
          <w:rStyle w:val="Fontepargpadro"/>
          <w:rFonts w:ascii="Calibri" w:eastAsia="Calibri" w:hAnsi="Calibri" w:cs="Calibri"/>
          <w:sz w:val="20"/>
        </w:rPr>
        <w:t xml:space="preserve"> Dívida Ativa </w:t>
      </w:r>
      <w:bookmarkStart w:id="3" w:name="_Int_xIO99jCf"/>
      <w:r>
        <w:rPr>
          <w:rStyle w:val="Fontepargpadro"/>
          <w:rFonts w:ascii="Calibri" w:eastAsia="Calibri" w:hAnsi="Calibri" w:cs="Calibri"/>
          <w:sz w:val="20"/>
        </w:rPr>
        <w:t xml:space="preserve">   (</w:t>
      </w:r>
      <w:bookmarkEnd w:id="3"/>
      <w:r>
        <w:rPr>
          <w:rStyle w:val="Fontepargpadro"/>
          <w:rFonts w:ascii="Calibri" w:eastAsia="Calibri" w:hAnsi="Calibri" w:cs="Calibri"/>
          <w:sz w:val="20"/>
        </w:rPr>
        <w:t xml:space="preserve"> </w:t>
      </w:r>
      <w:bookmarkStart w:id="4" w:name="_Int_znbb89ZB"/>
      <w:r>
        <w:rPr>
          <w:rStyle w:val="Fontepargpadro"/>
          <w:rFonts w:ascii="Calibri" w:eastAsia="Calibri" w:hAnsi="Calibri" w:cs="Calibri"/>
          <w:sz w:val="20"/>
        </w:rPr>
        <w:t xml:space="preserve">  )</w:t>
      </w:r>
      <w:bookmarkEnd w:id="4"/>
      <w:r>
        <w:rPr>
          <w:rStyle w:val="Fontepargpadro"/>
          <w:rFonts w:ascii="Calibri" w:eastAsia="Calibri" w:hAnsi="Calibri" w:cs="Calibri"/>
          <w:sz w:val="20"/>
        </w:rPr>
        <w:t xml:space="preserve"> Outros. Especifique:______________________    </w:t>
      </w:r>
      <w:r>
        <w:rPr>
          <w:rStyle w:val="Fontepargpadro"/>
          <w:rFonts w:ascii="Calibri" w:eastAsia="Calibri" w:hAnsi="Calibri" w:cs="Calibri"/>
          <w:b/>
          <w:bCs/>
        </w:rPr>
        <w:t>OU</w:t>
      </w:r>
    </w:p>
    <w:p w:rsidR="001217D8" w:rsidRDefault="001217D8">
      <w:pPr>
        <w:pStyle w:val="PargrafodaLista"/>
        <w:tabs>
          <w:tab w:val="left" w:pos="284"/>
        </w:tabs>
        <w:ind w:left="0"/>
        <w:jc w:val="both"/>
        <w:rPr>
          <w:rFonts w:ascii="Calibri" w:eastAsia="Calibri" w:hAnsi="Calibri" w:cs="Calibri"/>
        </w:rPr>
      </w:pPr>
    </w:p>
    <w:p w:rsidR="001217D8" w:rsidRDefault="007434FB">
      <w:pPr>
        <w:pStyle w:val="PargrafodaLista"/>
        <w:tabs>
          <w:tab w:val="left" w:pos="284"/>
        </w:tabs>
        <w:spacing w:line="276" w:lineRule="auto"/>
        <w:ind w:left="0"/>
        <w:jc w:val="both"/>
      </w:pPr>
      <w:r>
        <w:rPr>
          <w:rStyle w:val="Fontepargpadro"/>
          <w:rFonts w:ascii="Calibri" w:eastAsia="Calibri" w:hAnsi="Calibri" w:cs="Calibri"/>
        </w:rPr>
        <w:t xml:space="preserve">A cessão direta por meio do </w:t>
      </w:r>
      <w:r>
        <w:rPr>
          <w:rStyle w:val="Fontepargpadro"/>
          <w:rFonts w:ascii="Calibri" w:eastAsia="Calibri" w:hAnsi="Calibri" w:cs="Calibri"/>
          <w:b/>
          <w:bCs/>
        </w:rPr>
        <w:t>O</w:t>
      </w:r>
      <w:r>
        <w:rPr>
          <w:rStyle w:val="Fontepargpadro"/>
          <w:rFonts w:ascii="Calibri" w:eastAsia="Calibri" w:hAnsi="Calibri" w:cs="Calibri"/>
          <w:b/>
          <w:bCs/>
          <w:color w:val="000000"/>
        </w:rPr>
        <w:t>fício</w:t>
      </w:r>
      <w:r>
        <w:rPr>
          <w:rStyle w:val="Fontepargpadro"/>
          <w:rFonts w:ascii="Calibri" w:eastAsia="Calibri" w:hAnsi="Calibri" w:cs="Calibri"/>
          <w:color w:val="000000"/>
        </w:rPr>
        <w:t xml:space="preserve"> </w:t>
      </w:r>
      <w:r>
        <w:rPr>
          <w:rStyle w:val="Fontepargpadro"/>
          <w:rFonts w:ascii="Calibri" w:eastAsia="Calibri" w:hAnsi="Calibri" w:cs="Calibri"/>
          <w:b/>
          <w:bCs/>
          <w:color w:val="000000"/>
        </w:rPr>
        <w:t>nº</w:t>
      </w:r>
      <w:r>
        <w:rPr>
          <w:rStyle w:val="Fontepargpadro"/>
          <w:rFonts w:ascii="Calibri" w:eastAsia="Calibri" w:hAnsi="Calibri" w:cs="Calibri"/>
          <w:color w:val="000000"/>
        </w:rPr>
        <w:t xml:space="preserve">  ______ do(a) _________________ (</w:t>
      </w:r>
      <w:r>
        <w:rPr>
          <w:rStyle w:val="Fontepargpadro"/>
          <w:rFonts w:ascii="Calibri" w:eastAsia="Calibri" w:hAnsi="Calibri" w:cs="Calibri"/>
          <w:color w:val="000000"/>
          <w:u w:val="single"/>
        </w:rPr>
        <w:t xml:space="preserve">identifique </w:t>
      </w:r>
      <w:r>
        <w:rPr>
          <w:rStyle w:val="Fontepargpadro"/>
          <w:rFonts w:ascii="Calibri" w:eastAsia="Calibri" w:hAnsi="Calibri" w:cs="Calibri"/>
          <w:color w:val="000000"/>
          <w:u w:val="single"/>
        </w:rPr>
        <w:t>aqui o nome do Órgão emissor do ofício)</w:t>
      </w:r>
      <w:r>
        <w:br/>
      </w:r>
    </w:p>
    <w:tbl>
      <w:tblPr>
        <w:tblW w:w="104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5"/>
        <w:gridCol w:w="2025"/>
        <w:gridCol w:w="1500"/>
        <w:gridCol w:w="2295"/>
      </w:tblGrid>
      <w:tr w:rsidR="001217D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4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IDENTIFICAÇÃO DO ESTAGIÁRIO CEDIDO E LOTAÇÃO</w:t>
            </w:r>
          </w:p>
        </w:tc>
      </w:tr>
      <w:tr w:rsidR="001217D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CPF: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Data de Nasc.: </w:t>
            </w:r>
          </w:p>
          <w:p w:rsidR="001217D8" w:rsidRDefault="001217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Sexo: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217D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Data de Ingresso no TJ:</w:t>
            </w:r>
          </w:p>
          <w:p w:rsidR="001217D8" w:rsidRDefault="001217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País de Nascimento: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Estado Civil: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Cor/Raça: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217D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Identidade: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Órgão Expedidor: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Data Expedição: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217D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Nacionalidade: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Naturalidade: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PIS/PASEP:</w:t>
            </w:r>
          </w:p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  ) Possui:____________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  ) Não possui</w:t>
            </w:r>
          </w:p>
          <w:p w:rsidR="001217D8" w:rsidRDefault="001217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217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N° Título de Eleitor: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Zona Eleitoral: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Seção Eleitoral: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217D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63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do pai: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20" w:type="dxa"/>
            <w:gridSpan w:val="3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da mãe: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217D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6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Endereço:</w:t>
            </w:r>
          </w:p>
          <w:p w:rsidR="001217D8" w:rsidRDefault="001217D8">
            <w:pPr>
              <w:ind w:right="-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CEP:</w:t>
            </w:r>
          </w:p>
          <w:p w:rsidR="001217D8" w:rsidRDefault="001217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217D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Cidade / Bairro:</w:t>
            </w:r>
          </w:p>
          <w:p w:rsidR="001217D8" w:rsidRDefault="001217D8">
            <w:pPr>
              <w:ind w:right="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Estado:</w:t>
            </w:r>
          </w:p>
          <w:p w:rsidR="001217D8" w:rsidRDefault="001217D8">
            <w:pPr>
              <w:ind w:right="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Tel.:</w:t>
            </w:r>
          </w:p>
        </w:tc>
      </w:tr>
      <w:tr w:rsidR="00121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3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Órgão de origem:</w:t>
            </w:r>
          </w:p>
          <w:p w:rsidR="001217D8" w:rsidRDefault="001217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20" w:type="dxa"/>
            <w:gridSpan w:val="3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Lotação no </w:t>
            </w:r>
            <w:r>
              <w:rPr>
                <w:rFonts w:ascii="Calibri" w:eastAsia="Calibri" w:hAnsi="Calibri" w:cs="Calibri"/>
                <w:color w:val="000000"/>
              </w:rPr>
              <w:t>Tribunal de Justiça:</w:t>
            </w:r>
          </w:p>
          <w:p w:rsidR="001217D8" w:rsidRDefault="001217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217D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N° Telefone da Serventia: </w:t>
            </w:r>
          </w:p>
          <w:p w:rsidR="001217D8" w:rsidRDefault="001217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217D8" w:rsidRDefault="007434FB">
            <w:pPr>
              <w:ind w:right="-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E-mail da Serventia: </w:t>
            </w:r>
          </w:p>
          <w:p w:rsidR="001217D8" w:rsidRDefault="001217D8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</w:tbl>
    <w:p w:rsidR="001217D8" w:rsidRDefault="001217D8">
      <w:pPr>
        <w:pStyle w:val="xxxxelementtoproof"/>
      </w:pPr>
    </w:p>
    <w:p w:rsidR="001217D8" w:rsidRDefault="007434FB">
      <w:pPr>
        <w:pStyle w:val="xxxxelementtoproof"/>
        <w:shd w:val="clear" w:color="auto" w:fill="FFFFFF"/>
        <w:jc w:val="both"/>
      </w:pPr>
      <w:r>
        <w:rPr>
          <w:rStyle w:val="Fontepargpadro"/>
          <w:color w:val="000000"/>
          <w:sz w:val="20"/>
          <w:szCs w:val="20"/>
        </w:rPr>
        <w:t xml:space="preserve">(  ) Declaro estar ciente de que deverão ser encaminhados </w:t>
      </w:r>
      <w:r>
        <w:rPr>
          <w:rStyle w:val="Fontepargpadro"/>
          <w:b/>
          <w:bCs/>
          <w:color w:val="000000"/>
          <w:sz w:val="20"/>
          <w:szCs w:val="20"/>
        </w:rPr>
        <w:t xml:space="preserve">para o e-mail </w:t>
      </w:r>
      <w:bookmarkStart w:id="5" w:name="_Hlk133934256"/>
      <w:r>
        <w:rPr>
          <w:rStyle w:val="Fontepargpadro"/>
          <w:b/>
          <w:bCs/>
          <w:color w:val="000000"/>
          <w:sz w:val="20"/>
          <w:szCs w:val="20"/>
        </w:rPr>
        <w:t>(</w:t>
      </w:r>
      <w:hyperlink r:id="rId8" w:history="1">
        <w:r>
          <w:rPr>
            <w:rStyle w:val="Hyperlink"/>
            <w:b/>
            <w:bCs/>
            <w:color w:val="000000"/>
            <w:sz w:val="20"/>
            <w:szCs w:val="20"/>
          </w:rPr>
          <w:t>cgjdipac@tjrj.jus.br</w:t>
        </w:r>
      </w:hyperlink>
      <w:r>
        <w:rPr>
          <w:rStyle w:val="Fontepargpadro"/>
          <w:b/>
          <w:bCs/>
          <w:color w:val="000000"/>
          <w:sz w:val="20"/>
          <w:szCs w:val="20"/>
        </w:rPr>
        <w:t>)</w:t>
      </w:r>
      <w:bookmarkEnd w:id="5"/>
      <w:r>
        <w:rPr>
          <w:rStyle w:val="Fontepargpadro"/>
          <w:color w:val="000000"/>
          <w:sz w:val="20"/>
          <w:szCs w:val="20"/>
        </w:rPr>
        <w:t xml:space="preserve"> este formulário e cópia dos documentos </w:t>
      </w:r>
      <w:r>
        <w:rPr>
          <w:rStyle w:val="Fontepargpadro"/>
          <w:color w:val="000000"/>
          <w:sz w:val="20"/>
          <w:szCs w:val="20"/>
        </w:rPr>
        <w:t xml:space="preserve">abaixo listados: </w:t>
      </w:r>
    </w:p>
    <w:p w:rsidR="001217D8" w:rsidRDefault="001217D8">
      <w:pPr>
        <w:pStyle w:val="xxxxelementtoproof"/>
        <w:shd w:val="clear" w:color="auto" w:fill="FFFFFF"/>
        <w:jc w:val="both"/>
        <w:rPr>
          <w:color w:val="000000"/>
          <w:sz w:val="20"/>
          <w:szCs w:val="20"/>
        </w:rPr>
      </w:pPr>
    </w:p>
    <w:p w:rsidR="001217D8" w:rsidRDefault="007434FB">
      <w:pPr>
        <w:pStyle w:val="xxxxelementtoproof"/>
        <w:numPr>
          <w:ilvl w:val="0"/>
          <w:numId w:val="1"/>
        </w:num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RG/CPF; </w:t>
      </w:r>
    </w:p>
    <w:p w:rsidR="001217D8" w:rsidRDefault="007434FB">
      <w:pPr>
        <w:pStyle w:val="xxxxelementtoproof"/>
        <w:numPr>
          <w:ilvl w:val="0"/>
          <w:numId w:val="1"/>
        </w:numPr>
        <w:shd w:val="clear" w:color="auto" w:fill="FFFFFF"/>
        <w:jc w:val="both"/>
      </w:pPr>
      <w:r>
        <w:rPr>
          <w:rStyle w:val="Fontepargpadro"/>
          <w:color w:val="000000"/>
          <w:sz w:val="20"/>
          <w:szCs w:val="20"/>
        </w:rPr>
        <w:t xml:space="preserve">Comprovante de Residência </w:t>
      </w:r>
      <w:r>
        <w:rPr>
          <w:rStyle w:val="Fontepargpadro"/>
          <w:b/>
          <w:bCs/>
          <w:color w:val="000000"/>
          <w:sz w:val="20"/>
          <w:szCs w:val="20"/>
        </w:rPr>
        <w:t>em nome próprio</w:t>
      </w:r>
      <w:r>
        <w:rPr>
          <w:rStyle w:val="Fontepargpadro"/>
          <w:color w:val="000000"/>
          <w:sz w:val="20"/>
          <w:szCs w:val="20"/>
        </w:rPr>
        <w:t>;</w:t>
      </w:r>
    </w:p>
    <w:p w:rsidR="001217D8" w:rsidRDefault="007434FB">
      <w:pPr>
        <w:pStyle w:val="xxxxelementtoproof"/>
        <w:numPr>
          <w:ilvl w:val="0"/>
          <w:numId w:val="1"/>
        </w:num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Título de Eleitor</w:t>
      </w:r>
    </w:p>
    <w:p w:rsidR="001217D8" w:rsidRDefault="007434FB">
      <w:pPr>
        <w:pStyle w:val="xxxxelementtoproof"/>
        <w:numPr>
          <w:ilvl w:val="0"/>
          <w:numId w:val="1"/>
        </w:num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Ato de Cessão do Órgão cedente;</w:t>
      </w:r>
    </w:p>
    <w:p w:rsidR="001217D8" w:rsidRDefault="007434FB">
      <w:pPr>
        <w:pStyle w:val="xxxxelementtoproof"/>
        <w:numPr>
          <w:ilvl w:val="0"/>
          <w:numId w:val="1"/>
        </w:num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PIS/PASEP (se possuir).</w:t>
      </w:r>
    </w:p>
    <w:p w:rsidR="001217D8" w:rsidRDefault="001217D8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1217D8" w:rsidRDefault="007434FB">
      <w:pPr>
        <w:pStyle w:val="Subttulo"/>
        <w:numPr>
          <w:ilvl w:val="0"/>
          <w:numId w:val="2"/>
        </w:numPr>
        <w:tabs>
          <w:tab w:val="left" w:pos="284"/>
        </w:tabs>
        <w:spacing w:before="120" w:line="276" w:lineRule="auto"/>
        <w:ind w:left="0" w:firstLine="0"/>
        <w:jc w:val="both"/>
      </w:pPr>
      <w:r>
        <w:rPr>
          <w:rStyle w:val="Fontepargpadro"/>
          <w:rFonts w:ascii="Calibri" w:eastAsia="Calibri" w:hAnsi="Calibri" w:cs="Calibri"/>
          <w:sz w:val="20"/>
        </w:rPr>
        <w:t xml:space="preserve"> Nestes termos, pede deferimento, declarando, sob as penas da lei, a veracidade de todas as informações presta</w:t>
      </w:r>
      <w:r>
        <w:rPr>
          <w:rStyle w:val="Fontepargpadro"/>
          <w:rFonts w:ascii="Calibri" w:eastAsia="Calibri" w:hAnsi="Calibri" w:cs="Calibri"/>
          <w:sz w:val="20"/>
        </w:rPr>
        <w:t xml:space="preserve">das no presente formulário e, em conformidade com o Ato Executivo Conjunto 11/2016, art. 3º, </w:t>
      </w:r>
      <w:r>
        <w:rPr>
          <w:rStyle w:val="Fontepargpadro"/>
          <w:rFonts w:ascii="Calibri" w:eastAsia="Calibri" w:hAnsi="Calibri" w:cs="Calibri"/>
          <w:b/>
          <w:bCs/>
          <w:sz w:val="20"/>
        </w:rPr>
        <w:t>comprometo-me a comunicar imediatamente o futuro eventual desligamento do profissional cedido.</w:t>
      </w:r>
    </w:p>
    <w:p w:rsidR="001217D8" w:rsidRDefault="001217D8">
      <w:pPr>
        <w:pStyle w:val="xxxxelementtoproof"/>
        <w:shd w:val="clear" w:color="auto" w:fill="FFFFFF"/>
        <w:jc w:val="both"/>
        <w:rPr>
          <w:color w:val="000000"/>
          <w:sz w:val="20"/>
          <w:szCs w:val="20"/>
        </w:rPr>
      </w:pPr>
    </w:p>
    <w:p w:rsidR="001217D8" w:rsidRDefault="001217D8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="Calibri" w:eastAsia="Calibri" w:hAnsi="Calibri" w:cs="Calibri"/>
          <w:color w:val="000000"/>
        </w:rPr>
      </w:pPr>
    </w:p>
    <w:p w:rsidR="001217D8" w:rsidRDefault="007434FB">
      <w:pPr>
        <w:pStyle w:val="PargrafodaLista"/>
        <w:tabs>
          <w:tab w:val="left" w:pos="284"/>
        </w:tabs>
        <w:spacing w:line="276" w:lineRule="auto"/>
        <w:ind w:left="0" w:right="-1"/>
        <w:jc w:val="center"/>
      </w:pPr>
      <w:r>
        <w:rPr>
          <w:rStyle w:val="Fontepargpadro"/>
          <w:rFonts w:ascii="Calibri" w:hAnsi="Calibri" w:cs="Calibri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9395460</wp:posOffset>
                </wp:positionH>
                <wp:positionV relativeFrom="paragraph">
                  <wp:posOffset>447671</wp:posOffset>
                </wp:positionV>
                <wp:extent cx="1714500" cy="899156"/>
                <wp:effectExtent l="19050" t="19050" r="19050" b="15244"/>
                <wp:wrapNone/>
                <wp:docPr id="2" name="Fluxograma: Processo Alternativ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915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val f6"/>
                            <a:gd name="f11" fmla="?: f7 f3 1"/>
                            <a:gd name="f12" fmla="?: f8 f4 1"/>
                            <a:gd name="f13" fmla="?: f9 f5 1"/>
                            <a:gd name="f14" fmla="*/ f11 1 21600"/>
                            <a:gd name="f15" fmla="*/ f12 1 21600"/>
                            <a:gd name="f16" fmla="*/ 21600 f11 1"/>
                            <a:gd name="f17" fmla="*/ 21600 f12 1"/>
                            <a:gd name="f18" fmla="min f15 f14"/>
                            <a:gd name="f19" fmla="*/ f16 1 f13"/>
                            <a:gd name="f20" fmla="*/ f17 1 f13"/>
                            <a:gd name="f21" fmla="val f19"/>
                            <a:gd name="f22" fmla="val f20"/>
                            <a:gd name="f23" fmla="*/ f10 f18 1"/>
                            <a:gd name="f24" fmla="+- f22 0 f10"/>
                            <a:gd name="f25" fmla="+- f21 0 f10"/>
                            <a:gd name="f26" fmla="*/ f21 f18 1"/>
                            <a:gd name="f27" fmla="*/ f22 f18 1"/>
                            <a:gd name="f28" fmla="min f25 f24"/>
                            <a:gd name="f29" fmla="*/ f28 1 6"/>
                            <a:gd name="f30" fmla="+- f21 0 f29"/>
                            <a:gd name="f31" fmla="+- f22 0 f29"/>
                            <a:gd name="f32" fmla="*/ f29 29289 1"/>
                            <a:gd name="f33" fmla="*/ f29 f18 1"/>
                            <a:gd name="f34" fmla="*/ f32 1 100000"/>
                            <a:gd name="f35" fmla="*/ f30 f18 1"/>
                            <a:gd name="f36" fmla="*/ f31 f18 1"/>
                            <a:gd name="f37" fmla="+- f21 0 f34"/>
                            <a:gd name="f38" fmla="+- f22 0 f34"/>
                            <a:gd name="f39" fmla="*/ f34 f18 1"/>
                            <a:gd name="f40" fmla="*/ f37 f18 1"/>
                            <a:gd name="f41" fmla="*/ f38 f1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9" t="f39" r="f40" b="f41"/>
                          <a:pathLst>
                            <a:path>
                              <a:moveTo>
                                <a:pt x="f23" y="f33"/>
                              </a:moveTo>
                              <a:arcTo wR="f33" hR="f33" stAng="f0" swAng="f1"/>
                              <a:lnTo>
                                <a:pt x="f35" y="f23"/>
                              </a:lnTo>
                              <a:arcTo wR="f33" hR="f33" stAng="f2" swAng="f1"/>
                              <a:lnTo>
                                <a:pt x="f26" y="f36"/>
                              </a:lnTo>
                              <a:arcTo wR="f33" hR="f33" stAng="f6" swAng="f1"/>
                              <a:lnTo>
                                <a:pt x="f33" y="f27"/>
                              </a:lnTo>
                              <a:arcTo wR="f33" hR="f33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217D8" w:rsidRDefault="001217D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1217D8" w:rsidRDefault="001217D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1217D8" w:rsidRDefault="007434F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Atesto que conferi as informações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acima(Magistrado//Escrivão//R/E-nome e matrícula)</w:t>
                            </w:r>
                          </w:p>
                          <w:p w:rsidR="001217D8" w:rsidRDefault="001217D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217D8" w:rsidRDefault="001217D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217D8" w:rsidRDefault="001217D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xograma: Processo Alternativo 2" o:spid="_x0000_s1026" style="position:absolute;left:0;text-align:left;margin-left:739.8pt;margin-top:35.25pt;width:135pt;height:70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14500,8991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" adj="-11796480,,5400" path="m,149859wa,,299718,299718,,149859,149859,l1564641,wa1414782,,1714500,299718,1564641,,1714500,149859l1714500,749297wa1414782,599438,1714500,899156,1714500,749297,1564641,899156l149859,899156wa,599438,299718,899156,149859,899156,,749297l,149859xe" strokeweight="1.0584mm">
                <v:stroke joinstyle="miter"/>
                <v:formulas/>
                <v:path arrowok="t" o:connecttype="custom" o:connectlocs="857250,0;1714500,449578;857250,899156;0,449578" o:connectangles="270,0,90,180" textboxrect="43892,43892,1670608,855264"/>
                <v:textbox>
                  <w:txbxContent>
                    <w:p w:rsidR="001217D8" w:rsidRDefault="001217D8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1217D8" w:rsidRDefault="001217D8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1217D8" w:rsidRDefault="007434F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Atesto que conferi as informações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acima(Magistrado//Escrivão//R/E-nome e matrícula)</w:t>
                      </w:r>
                    </w:p>
                    <w:p w:rsidR="001217D8" w:rsidRDefault="001217D8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217D8" w:rsidRDefault="001217D8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217D8" w:rsidRDefault="001217D8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Fontepargpadro"/>
          <w:rFonts w:ascii="Calibri" w:eastAsia="Calibri" w:hAnsi="Calibri" w:cs="Calibri"/>
          <w:color w:val="000000"/>
        </w:rPr>
        <w:t>(LOCAL)___________________________, (DIA)_____/(MÊS)______/ (ANO)________.</w:t>
      </w:r>
    </w:p>
    <w:p w:rsidR="001217D8" w:rsidRDefault="001217D8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="Calibri" w:eastAsia="Calibri" w:hAnsi="Calibri" w:cs="Calibri"/>
          <w:color w:val="000000"/>
        </w:rPr>
      </w:pPr>
    </w:p>
    <w:p w:rsidR="001217D8" w:rsidRDefault="001217D8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="Calibri" w:eastAsia="Calibri" w:hAnsi="Calibri" w:cs="Calibri"/>
          <w:color w:val="000000"/>
        </w:rPr>
      </w:pPr>
    </w:p>
    <w:p w:rsidR="001217D8" w:rsidRDefault="007434FB">
      <w:pPr>
        <w:pStyle w:val="PargrafodaLista"/>
        <w:tabs>
          <w:tab w:val="left" w:pos="284"/>
        </w:tabs>
        <w:spacing w:line="276" w:lineRule="auto"/>
        <w:ind w:left="0" w:right="-1"/>
        <w:jc w:val="center"/>
      </w:pPr>
      <w:r>
        <w:rPr>
          <w:rStyle w:val="Fontepargpadro"/>
          <w:rFonts w:ascii="Calibri" w:eastAsia="Calibri" w:hAnsi="Calibri" w:cs="Calibri"/>
          <w:color w:val="000000"/>
        </w:rPr>
        <w:t>______________________________________________________</w:t>
      </w:r>
    </w:p>
    <w:p w:rsidR="001217D8" w:rsidRDefault="007434FB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 DO(A) PROFISSIONAL CEDIDO(A)</w:t>
      </w:r>
    </w:p>
    <w:p w:rsidR="001217D8" w:rsidRDefault="001217D8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1217D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0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7D8" w:rsidRDefault="001217D8">
            <w:pPr>
              <w:ind w:right="-1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217D8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0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7D8" w:rsidRDefault="001217D8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16"/>
                <w:szCs w:val="16"/>
              </w:rPr>
            </w:pPr>
            <w:bookmarkStart w:id="6" w:name="_Hlk133934043"/>
          </w:p>
          <w:p w:rsidR="001217D8" w:rsidRDefault="007434FB">
            <w:pPr>
              <w:jc w:val="center"/>
            </w:pPr>
            <w:r>
              <w:rPr>
                <w:rStyle w:val="Fontepargpadro"/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Atesto que conferi as </w:t>
            </w:r>
            <w:r>
              <w:rPr>
                <w:rStyle w:val="Fontepargpadro"/>
                <w:rFonts w:ascii="Calibri" w:eastAsia="Calibri" w:hAnsi="Calibri" w:cs="Calibri"/>
                <w:b/>
                <w:bCs/>
                <w:sz w:val="22"/>
                <w:szCs w:val="22"/>
              </w:rPr>
              <w:t>informações acima.</w:t>
            </w:r>
          </w:p>
          <w:p w:rsidR="001217D8" w:rsidRDefault="001217D8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16"/>
                <w:szCs w:val="16"/>
              </w:rPr>
            </w:pPr>
          </w:p>
          <w:p w:rsidR="001217D8" w:rsidRDefault="001217D8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16"/>
                <w:szCs w:val="16"/>
              </w:rPr>
            </w:pPr>
          </w:p>
          <w:p w:rsidR="001217D8" w:rsidRDefault="001217D8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16"/>
                <w:szCs w:val="16"/>
              </w:rPr>
            </w:pPr>
          </w:p>
          <w:p w:rsidR="001217D8" w:rsidRDefault="007434FB">
            <w:pPr>
              <w:pStyle w:val="PargrafodaLista"/>
              <w:tabs>
                <w:tab w:val="left" w:pos="284"/>
              </w:tabs>
              <w:spacing w:line="276" w:lineRule="auto"/>
              <w:ind w:left="0" w:right="-1"/>
              <w:jc w:val="center"/>
            </w:pPr>
            <w:r>
              <w:rPr>
                <w:rStyle w:val="Fontepargpadro"/>
                <w:rFonts w:ascii="Calibri" w:eastAsia="Calibri" w:hAnsi="Calibri" w:cs="Calibri"/>
                <w:color w:val="000000"/>
              </w:rPr>
              <w:t>______________________________________________________</w:t>
            </w:r>
          </w:p>
          <w:p w:rsidR="001217D8" w:rsidRDefault="001217D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1217D8" w:rsidRDefault="007434F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(IDENTIFICAÇÃO E ASSINATURA DO MAGISTRADO/CHEFE DE SERVENTIA/SUBSTITUTO - NOME E MATRÍCULA).</w:t>
            </w:r>
            <w:bookmarkEnd w:id="6"/>
          </w:p>
          <w:p w:rsidR="001217D8" w:rsidRDefault="001217D8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16"/>
                <w:szCs w:val="16"/>
              </w:rPr>
            </w:pPr>
          </w:p>
        </w:tc>
      </w:tr>
    </w:tbl>
    <w:p w:rsidR="001217D8" w:rsidRDefault="001217D8">
      <w:pPr>
        <w:rPr>
          <w:rFonts w:ascii="Calibri" w:eastAsia="Calibri" w:hAnsi="Calibri" w:cs="Calibri"/>
          <w:b/>
          <w:bCs/>
          <w:sz w:val="14"/>
          <w:szCs w:val="14"/>
        </w:rPr>
      </w:pPr>
    </w:p>
    <w:sectPr w:rsidR="001217D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34FB">
      <w:r>
        <w:separator/>
      </w:r>
    </w:p>
  </w:endnote>
  <w:endnote w:type="continuationSeparator" w:id="0">
    <w:p w:rsidR="00000000" w:rsidRDefault="0074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A8C" w:rsidRDefault="007434FB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</w:p>
  <w:p w:rsidR="00E36A8C" w:rsidRDefault="007434FB">
    <w:pPr>
      <w:pStyle w:val="Rodap"/>
      <w:tabs>
        <w:tab w:val="clear" w:pos="4252"/>
        <w:tab w:val="clear" w:pos="8504"/>
        <w:tab w:val="right" w:pos="10466"/>
      </w:tabs>
      <w:jc w:val="center"/>
    </w:pPr>
    <w:r>
      <w:rPr>
        <w:rStyle w:val="Fontepargpadro"/>
        <w:rFonts w:ascii="Calibri" w:hAnsi="Calibri" w:cs="Arial"/>
        <w:i/>
        <w:iCs/>
        <w:sz w:val="18"/>
        <w:szCs w:val="18"/>
      </w:rPr>
      <w:t>FRM-CGJ/DGAPE - REV.</w:t>
    </w:r>
    <w:r>
      <w:rPr>
        <w:rStyle w:val="Fontepargpadro"/>
        <w:rFonts w:ascii="Calibri" w:hAnsi="Calibri" w:cs="Arial"/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34FB">
      <w:r>
        <w:rPr>
          <w:color w:val="000000"/>
        </w:rPr>
        <w:separator/>
      </w:r>
    </w:p>
  </w:footnote>
  <w:footnote w:type="continuationSeparator" w:id="0">
    <w:p w:rsidR="00000000" w:rsidRDefault="0074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5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85"/>
      <w:gridCol w:w="3485"/>
      <w:gridCol w:w="3485"/>
    </w:tblGrid>
    <w:tr w:rsidR="00E36A8C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4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36A8C" w:rsidRDefault="007434FB">
          <w:pPr>
            <w:pStyle w:val="Cabealho"/>
            <w:ind w:left="-115"/>
          </w:pPr>
        </w:p>
      </w:tc>
      <w:tc>
        <w:tcPr>
          <w:tcW w:w="34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36A8C" w:rsidRDefault="007434FB">
          <w:pPr>
            <w:pStyle w:val="Cabealho"/>
            <w:jc w:val="center"/>
          </w:pPr>
        </w:p>
      </w:tc>
      <w:tc>
        <w:tcPr>
          <w:tcW w:w="34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36A8C" w:rsidRDefault="007434FB">
          <w:pPr>
            <w:pStyle w:val="Cabealho"/>
            <w:ind w:right="-115"/>
            <w:jc w:val="right"/>
          </w:pPr>
        </w:p>
      </w:tc>
    </w:tr>
  </w:tbl>
  <w:p w:rsidR="00E36A8C" w:rsidRDefault="007434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7C3F"/>
    <w:multiLevelType w:val="multilevel"/>
    <w:tmpl w:val="A3824B0A"/>
    <w:lvl w:ilvl="0">
      <w:numFmt w:val="bullet"/>
      <w:lvlText w:val=""/>
      <w:lvlJc w:val="left"/>
      <w:pPr>
        <w:ind w:left="1428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4E320C91"/>
    <w:multiLevelType w:val="multilevel"/>
    <w:tmpl w:val="729EA52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217D8"/>
    <w:rsid w:val="001217D8"/>
    <w:rsid w:val="0074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9A223D3-C615-4533-A994-12F6C9C7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 parág. padrão"/>
  </w:style>
  <w:style w:type="paragraph" w:customStyle="1" w:styleId="Subttulo">
    <w:name w:val="Subtítulo"/>
    <w:basedOn w:val="Normal"/>
    <w:rPr>
      <w:rFonts w:ascii="Arial" w:hAnsi="Arial"/>
      <w:sz w:val="26"/>
    </w:rPr>
  </w:style>
  <w:style w:type="character" w:customStyle="1" w:styleId="SubttuloChar">
    <w:name w:val="Subtítulo Char"/>
    <w:basedOn w:val="Fontepargpadro"/>
    <w:rPr>
      <w:rFonts w:ascii="Arial" w:eastAsia="Times New Roman" w:hAnsi="Arial" w:cs="Times New Roman"/>
      <w:sz w:val="26"/>
      <w:szCs w:val="20"/>
      <w:lang w:eastAsia="pt-BR"/>
    </w:rPr>
  </w:style>
  <w:style w:type="paragraph" w:customStyle="1" w:styleId="PargrafodaLista">
    <w:name w:val="Parágrafo da Lista"/>
    <w:basedOn w:val="Normal"/>
    <w:pPr>
      <w:ind w:left="720"/>
    </w:pPr>
  </w:style>
  <w:style w:type="character" w:styleId="Hyperlink">
    <w:name w:val="Hyperlink"/>
    <w:basedOn w:val="Fontepargpadro"/>
    <w:rPr>
      <w:color w:val="0563C1"/>
      <w:u w:val="single"/>
    </w:rPr>
  </w:style>
  <w:style w:type="paragraph" w:customStyle="1" w:styleId="Rodap">
    <w:name w:val="Rodapé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xxxelementtoproof">
    <w:name w:val="x_x_x_x_elementtoproof"/>
    <w:basedOn w:val="Normal"/>
    <w:rPr>
      <w:rFonts w:ascii="Calibri" w:eastAsia="Calibri" w:hAnsi="Calibri" w:cs="Calibri"/>
      <w:sz w:val="22"/>
      <w:szCs w:val="22"/>
    </w:rPr>
  </w:style>
  <w:style w:type="character" w:customStyle="1" w:styleId="xxxxcontentpasted1">
    <w:name w:val="x_x_x_x_contentpasted1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customStyle="1" w:styleId="Cabealho">
    <w:name w:val="Cabeçalho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jdipac@tjrj.jus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2151</Characters>
  <Application>Microsoft Office Word</Application>
  <DocSecurity>4</DocSecurity>
  <Lines>17</Lines>
  <Paragraphs>5</Paragraphs>
  <ScaleCrop>false</ScaleCrop>
  <Company>Organization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Pojo de Almeida</dc:creator>
  <dc:description/>
  <cp:lastModifiedBy>word2</cp:lastModifiedBy>
  <cp:revision>2</cp:revision>
  <dcterms:created xsi:type="dcterms:W3CDTF">2026-03-18T17:53:00Z</dcterms:created>
  <dcterms:modified xsi:type="dcterms:W3CDTF">2026-03-18T17:53:00Z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0x010100A50D440D75CE764080798A11A952FD01</vt:lpwstr>
  </property>
</Properties>
</file>