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0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8"/>
        <w:gridCol w:w="8205"/>
      </w:tblGrid>
      <w:tr w:rsidR="001C76A1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6A1" w:rsidRDefault="00345EE8">
            <w:pPr>
              <w:pStyle w:val="Subttulo"/>
              <w:ind w:left="-11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73386" cy="1073386"/>
                  <wp:effectExtent l="0" t="0" r="0" b="0"/>
                  <wp:docPr id="1" name="Imagem 3" descr="Placa com fundo preto&#10;&#10;O conteúdo gerado por IA pode estar incorre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386" cy="1073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6A1" w:rsidRDefault="00345EE8">
            <w:pPr>
              <w:spacing w:line="360" w:lineRule="auto"/>
              <w:ind w:left="-113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CORREGEDORIA-GERAL DA JUSTIÇA</w:t>
            </w:r>
          </w:p>
          <w:p w:rsidR="001C76A1" w:rsidRDefault="00345EE8">
            <w:pPr>
              <w:spacing w:line="360" w:lineRule="auto"/>
              <w:ind w:left="-113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DIRETORIA-GERAL DE PLANEJAMENTO E ADMINISTRAÇÃO DE PESSOAL – DGAPE</w:t>
            </w:r>
          </w:p>
          <w:p w:rsidR="001C76A1" w:rsidRDefault="00345EE8">
            <w:pPr>
              <w:spacing w:line="360" w:lineRule="auto"/>
              <w:ind w:left="-113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SOLICITAÇÃO DE CADASTRAMENTO DE </w:t>
            </w:r>
          </w:p>
          <w:p w:rsidR="001C76A1" w:rsidRDefault="00345EE8">
            <w:pPr>
              <w:spacing w:line="360" w:lineRule="auto"/>
              <w:ind w:left="-113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SERVIDOR CEDIDO POR ÓRGÃOS EXTERNOS</w:t>
            </w:r>
          </w:p>
        </w:tc>
      </w:tr>
    </w:tbl>
    <w:p w:rsidR="001C76A1" w:rsidRDefault="00345EE8">
      <w:pPr>
        <w:pStyle w:val="Default"/>
        <w:jc w:val="center"/>
        <w:rPr>
          <w:rFonts w:ascii="Calibri" w:eastAsia="Calibri" w:hAnsi="Calibri" w:cs="Calibri"/>
          <w:b/>
          <w:bCs/>
          <w:color w:val="FF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IMPORTANTE: Todos os campos do formulário devem ser 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preenchidos</w:t>
      </w:r>
    </w:p>
    <w:p w:rsidR="001C76A1" w:rsidRDefault="001C76A1">
      <w:pPr>
        <w:pStyle w:val="Default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1045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1C76A1">
        <w:tblPrEx>
          <w:tblCellMar>
            <w:top w:w="0" w:type="dxa"/>
            <w:bottom w:w="0" w:type="dxa"/>
          </w:tblCellMar>
        </w:tblPrEx>
        <w:tc>
          <w:tcPr>
            <w:tcW w:w="10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6A1" w:rsidRDefault="00345EE8">
            <w:pPr>
              <w:ind w:right="-1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Orientações importantes:</w:t>
            </w:r>
          </w:p>
        </w:tc>
      </w:tr>
      <w:tr w:rsidR="001C76A1">
        <w:tblPrEx>
          <w:tblCellMar>
            <w:top w:w="0" w:type="dxa"/>
            <w:bottom w:w="0" w:type="dxa"/>
          </w:tblCellMar>
        </w:tblPrEx>
        <w:tc>
          <w:tcPr>
            <w:tcW w:w="10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6A1" w:rsidRDefault="00345EE8">
            <w:pPr>
              <w:ind w:right="-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1 - Todos os dados abaixo deverão ser obrigatoriamente preenchidos e digitados, exceto data e assinaturas</w:t>
            </w:r>
          </w:p>
        </w:tc>
      </w:tr>
      <w:tr w:rsidR="001C76A1">
        <w:tblPrEx>
          <w:tblCellMar>
            <w:top w:w="0" w:type="dxa"/>
            <w:bottom w:w="0" w:type="dxa"/>
          </w:tblCellMar>
        </w:tblPrEx>
        <w:tc>
          <w:tcPr>
            <w:tcW w:w="10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6A1" w:rsidRDefault="00345EE8">
            <w:pPr>
              <w:ind w:right="-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2 - Deverá ser apresentada cópia do ato/portaria/memorando/ofício da apresentação do servidor cedido </w:t>
            </w:r>
          </w:p>
        </w:tc>
      </w:tr>
    </w:tbl>
    <w:p w:rsidR="001C76A1" w:rsidRDefault="001C76A1">
      <w:pPr>
        <w:ind w:right="-1"/>
        <w:rPr>
          <w:rFonts w:ascii="Calibri" w:eastAsia="Calibri" w:hAnsi="Calibri" w:cs="Calibri"/>
          <w:b/>
          <w:bCs/>
        </w:rPr>
      </w:pPr>
    </w:p>
    <w:p w:rsidR="001C76A1" w:rsidRDefault="00345EE8">
      <w:pPr>
        <w:ind w:right="-1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Exmo. Sr. Desembargador Corregedor,</w:t>
      </w:r>
    </w:p>
    <w:p w:rsidR="001C76A1" w:rsidRDefault="001C76A1">
      <w:pPr>
        <w:pStyle w:val="PargrafodaLista"/>
        <w:tabs>
          <w:tab w:val="left" w:pos="284"/>
        </w:tabs>
        <w:ind w:left="0"/>
        <w:jc w:val="both"/>
        <w:rPr>
          <w:rFonts w:ascii="Calibri" w:eastAsia="Calibri" w:hAnsi="Calibri" w:cs="Calibri"/>
        </w:rPr>
      </w:pPr>
    </w:p>
    <w:p w:rsidR="001C76A1" w:rsidRDefault="00345EE8">
      <w:pPr>
        <w:pStyle w:val="PargrafodaLista"/>
        <w:tabs>
          <w:tab w:val="left" w:pos="284"/>
        </w:tabs>
        <w:ind w:left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servidor abaixo identificado está sendo cedido em virtude de: </w:t>
      </w:r>
    </w:p>
    <w:p w:rsidR="001C76A1" w:rsidRDefault="001C76A1">
      <w:pPr>
        <w:pStyle w:val="PargrafodaLista"/>
        <w:tabs>
          <w:tab w:val="left" w:pos="284"/>
        </w:tabs>
        <w:ind w:left="0"/>
        <w:jc w:val="both"/>
        <w:rPr>
          <w:rFonts w:ascii="Calibri" w:eastAsia="Calibri" w:hAnsi="Calibri" w:cs="Calibri"/>
        </w:rPr>
      </w:pPr>
    </w:p>
    <w:p w:rsidR="001C76A1" w:rsidRDefault="00345EE8">
      <w:pPr>
        <w:pStyle w:val="PargrafodaLista"/>
        <w:tabs>
          <w:tab w:val="left" w:pos="284"/>
        </w:tabs>
        <w:ind w:left="0"/>
        <w:jc w:val="both"/>
      </w:pPr>
      <w:r>
        <w:rPr>
          <w:rStyle w:val="Fontepargpadro"/>
          <w:rFonts w:ascii="Calibri" w:eastAsia="Calibri" w:hAnsi="Calibri" w:cs="Calibri"/>
          <w:b/>
          <w:bCs/>
        </w:rPr>
        <w:t>(   ) Convênio institucional</w:t>
      </w:r>
      <w:r>
        <w:rPr>
          <w:rStyle w:val="Fontepargpadro"/>
          <w:rFonts w:ascii="Calibri" w:eastAsia="Calibri" w:hAnsi="Calibri" w:cs="Calibri"/>
        </w:rPr>
        <w:t xml:space="preserve"> entre TJRJ e Prefeitura/Estado, firmado no </w:t>
      </w:r>
      <w:r>
        <w:rPr>
          <w:rStyle w:val="Fontepargpadro"/>
          <w:rFonts w:ascii="Calibri" w:eastAsia="Calibri" w:hAnsi="Calibri" w:cs="Calibri"/>
          <w:color w:val="000000"/>
        </w:rPr>
        <w:t>Termo nº 003/______/20___, disponível no Portal da Transparência do PJERJ (identi</w:t>
      </w:r>
      <w:r>
        <w:rPr>
          <w:rStyle w:val="Fontepargpadro"/>
          <w:rFonts w:ascii="Calibri" w:eastAsia="Calibri" w:hAnsi="Calibri" w:cs="Calibri"/>
          <w:color w:val="000000"/>
        </w:rPr>
        <w:t>fique no campo acima o nº do Termo).</w:t>
      </w:r>
    </w:p>
    <w:p w:rsidR="001C76A1" w:rsidRDefault="00345EE8">
      <w:pPr>
        <w:pStyle w:val="Subttulo"/>
        <w:tabs>
          <w:tab w:val="left" w:pos="284"/>
        </w:tabs>
        <w:spacing w:before="120"/>
      </w:pPr>
      <w:r>
        <w:rPr>
          <w:rStyle w:val="Fontepargpadro"/>
          <w:rFonts w:ascii="Calibri" w:eastAsia="Calibri" w:hAnsi="Calibri" w:cs="Calibri"/>
          <w:sz w:val="20"/>
        </w:rPr>
        <w:t xml:space="preserve">Modalidade do Convênio:     (    ) Dívida Ativa    (    ) Outros. Especifique:______________________    </w:t>
      </w:r>
      <w:r>
        <w:rPr>
          <w:rStyle w:val="Fontepargpadro"/>
          <w:rFonts w:ascii="Calibri" w:eastAsia="Calibri" w:hAnsi="Calibri" w:cs="Calibri"/>
          <w:b/>
          <w:bCs/>
        </w:rPr>
        <w:t>OU</w:t>
      </w:r>
    </w:p>
    <w:p w:rsidR="001C76A1" w:rsidRDefault="001C76A1">
      <w:pPr>
        <w:pStyle w:val="PargrafodaLista"/>
        <w:tabs>
          <w:tab w:val="left" w:pos="284"/>
        </w:tabs>
        <w:ind w:left="0"/>
        <w:jc w:val="both"/>
        <w:rPr>
          <w:rFonts w:ascii="Calibri" w:eastAsia="Calibri" w:hAnsi="Calibri" w:cs="Calibri"/>
        </w:rPr>
      </w:pPr>
    </w:p>
    <w:p w:rsidR="001C76A1" w:rsidRDefault="00345EE8">
      <w:pPr>
        <w:pStyle w:val="PargrafodaLista"/>
        <w:tabs>
          <w:tab w:val="left" w:pos="284"/>
        </w:tabs>
        <w:spacing w:line="276" w:lineRule="auto"/>
        <w:ind w:left="0"/>
        <w:jc w:val="both"/>
      </w:pPr>
      <w:r>
        <w:rPr>
          <w:rStyle w:val="Fontepargpadro"/>
          <w:rFonts w:ascii="Calibri" w:eastAsia="Calibri" w:hAnsi="Calibri" w:cs="Calibri"/>
          <w:b/>
          <w:bCs/>
        </w:rPr>
        <w:t>(   ) Não há convênio</w:t>
      </w:r>
      <w:r>
        <w:rPr>
          <w:rStyle w:val="Fontepargpadro"/>
          <w:rFonts w:ascii="Calibri" w:eastAsia="Calibri" w:hAnsi="Calibri" w:cs="Calibri"/>
        </w:rPr>
        <w:t xml:space="preserve">. O servidor foi cedido por cessão direta por meio do </w:t>
      </w:r>
      <w:r>
        <w:rPr>
          <w:rStyle w:val="Fontepargpadro"/>
          <w:rFonts w:ascii="Calibri" w:eastAsia="Calibri" w:hAnsi="Calibri" w:cs="Calibri"/>
          <w:color w:val="000000"/>
        </w:rPr>
        <w:t>ofício nº  ______ do(a) (</w:t>
      </w:r>
      <w:r>
        <w:rPr>
          <w:rStyle w:val="Fontepargpadro"/>
          <w:rFonts w:ascii="Calibri" w:eastAsia="Calibri" w:hAnsi="Calibri" w:cs="Calibri"/>
          <w:color w:val="000000"/>
          <w:u w:val="single"/>
        </w:rPr>
        <w:t>identifique</w:t>
      </w:r>
      <w:r>
        <w:rPr>
          <w:rStyle w:val="Fontepargpadro"/>
          <w:rFonts w:ascii="Calibri" w:eastAsia="Calibri" w:hAnsi="Calibri" w:cs="Calibri"/>
          <w:color w:val="000000"/>
          <w:u w:val="single"/>
        </w:rPr>
        <w:t xml:space="preserve"> aqui o nome do Órgão emissor do ofício)</w:t>
      </w:r>
    </w:p>
    <w:tbl>
      <w:tblPr>
        <w:tblW w:w="104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5"/>
        <w:gridCol w:w="2381"/>
        <w:gridCol w:w="1438"/>
        <w:gridCol w:w="1992"/>
      </w:tblGrid>
      <w:tr w:rsidR="001C76A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43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jc w:val="center"/>
            </w:pPr>
            <w:r>
              <w:rPr>
                <w:rStyle w:val="Fontepargpadro"/>
                <w:rFonts w:ascii="Calibri" w:eastAsia="Calibri" w:hAnsi="Calibri" w:cs="Calibri"/>
                <w:b/>
                <w:bCs/>
                <w:color w:val="000000"/>
              </w:rPr>
              <w:t>IDENTIFICAÇÃO DO PROFISSIONAL CEDIDO, CARGO E LOTAÇÃO</w:t>
            </w:r>
          </w:p>
        </w:tc>
      </w:tr>
      <w:tr w:rsidR="001C76A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Nome:</w:t>
            </w:r>
          </w:p>
          <w:p w:rsidR="001C76A1" w:rsidRDefault="001C76A1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CPF:</w:t>
            </w:r>
          </w:p>
          <w:p w:rsidR="001C76A1" w:rsidRDefault="001C76A1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Data de Nasc.: </w:t>
            </w: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Estado Civil:</w:t>
            </w:r>
          </w:p>
          <w:p w:rsidR="001C76A1" w:rsidRDefault="001C76A1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C76A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Data de Ingresso no TJ:</w:t>
            </w:r>
          </w:p>
          <w:p w:rsidR="001C76A1" w:rsidRDefault="001C76A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País de Nascimento:</w:t>
            </w:r>
          </w:p>
          <w:p w:rsidR="001C76A1" w:rsidRDefault="001C76A1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Sexo:</w:t>
            </w:r>
          </w:p>
          <w:p w:rsidR="001C76A1" w:rsidRDefault="001C76A1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Cor/Raça:</w:t>
            </w:r>
          </w:p>
          <w:p w:rsidR="001C76A1" w:rsidRDefault="001C76A1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C76A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Identidade:</w:t>
            </w:r>
          </w:p>
          <w:p w:rsidR="001C76A1" w:rsidRDefault="001C76A1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Órgão Expedidor:</w:t>
            </w:r>
          </w:p>
          <w:p w:rsidR="001C76A1" w:rsidRDefault="001C76A1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Data </w:t>
            </w:r>
            <w:r>
              <w:rPr>
                <w:rFonts w:ascii="Calibri" w:eastAsia="Calibri" w:hAnsi="Calibri" w:cs="Calibri"/>
                <w:color w:val="000000"/>
              </w:rPr>
              <w:t>Expedição:</w:t>
            </w:r>
          </w:p>
          <w:p w:rsidR="001C76A1" w:rsidRDefault="001C76A1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C76A1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Nacionalidade:</w:t>
            </w:r>
          </w:p>
          <w:p w:rsidR="001C76A1" w:rsidRDefault="001C76A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Naturalidade:</w:t>
            </w:r>
          </w:p>
          <w:p w:rsidR="001C76A1" w:rsidRDefault="001C76A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PIS/PASEP:</w:t>
            </w:r>
          </w:p>
          <w:p w:rsidR="001C76A1" w:rsidRDefault="001C76A1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C76A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N° Título de Eleitor:</w:t>
            </w:r>
          </w:p>
          <w:p w:rsidR="001C76A1" w:rsidRDefault="001C76A1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Zona Eleitoral:</w:t>
            </w:r>
          </w:p>
          <w:p w:rsidR="001C76A1" w:rsidRDefault="001C76A1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Seção Eleitoral:</w:t>
            </w:r>
          </w:p>
          <w:p w:rsidR="001C76A1" w:rsidRDefault="001C76A1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C76A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625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Nome do pai:</w:t>
            </w:r>
          </w:p>
          <w:p w:rsidR="001C76A1" w:rsidRDefault="001C76A1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11" w:type="dxa"/>
            <w:gridSpan w:val="3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Nome da mãe:</w:t>
            </w:r>
          </w:p>
          <w:p w:rsidR="001C76A1" w:rsidRDefault="001C76A1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C76A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43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Endereço:</w:t>
            </w:r>
          </w:p>
        </w:tc>
      </w:tr>
      <w:tr w:rsidR="001C76A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Cidade / Bairro:</w:t>
            </w:r>
          </w:p>
          <w:p w:rsidR="001C76A1" w:rsidRDefault="001C76A1">
            <w:pPr>
              <w:ind w:right="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Estado:</w:t>
            </w:r>
          </w:p>
          <w:p w:rsidR="001C76A1" w:rsidRDefault="001C76A1">
            <w:pPr>
              <w:ind w:right="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CEP:</w:t>
            </w:r>
          </w:p>
          <w:p w:rsidR="001C76A1" w:rsidRDefault="001C76A1">
            <w:pPr>
              <w:ind w:right="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C76A1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Regime Trabalhista no órgão de origem:</w:t>
            </w:r>
          </w:p>
          <w:p w:rsidR="001C76A1" w:rsidRDefault="001C76A1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</w:pPr>
            <w:r>
              <w:rPr>
                <w:rStyle w:val="Fontepargpadro"/>
                <w:rFonts w:ascii="Calibri" w:eastAsia="Calibri" w:hAnsi="Calibri" w:cs="Calibri"/>
                <w:color w:val="000000"/>
              </w:rPr>
              <w:t xml:space="preserve">(   ) CLT       (   ) </w:t>
            </w:r>
            <w:r>
              <w:rPr>
                <w:rStyle w:val="Fontepargpadro"/>
                <w:rFonts w:ascii="Calibri" w:eastAsia="Calibri" w:hAnsi="Calibri" w:cs="Calibri"/>
                <w:color w:val="000000"/>
              </w:rPr>
              <w:t>Estatutário</w:t>
            </w:r>
            <w:r>
              <w:br/>
            </w:r>
          </w:p>
        </w:tc>
      </w:tr>
      <w:tr w:rsidR="001C76A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625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Regime Previdenciário no órgão de origem:</w:t>
            </w:r>
          </w:p>
          <w:p w:rsidR="001C76A1" w:rsidRDefault="001C76A1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(   ) RGPS | (   ) RPPS | (   ) Sist. de Prot. Social dos Militares</w:t>
            </w:r>
          </w:p>
        </w:tc>
      </w:tr>
      <w:tr w:rsidR="001C76A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625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Órgão de origem:</w:t>
            </w:r>
          </w:p>
          <w:p w:rsidR="001C76A1" w:rsidRDefault="001C76A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11" w:type="dxa"/>
            <w:gridSpan w:val="3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Matrícula no órgão de origem:</w:t>
            </w:r>
          </w:p>
          <w:p w:rsidR="001C76A1" w:rsidRDefault="001C76A1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C76A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CNPJ do órgão de origem:</w:t>
            </w:r>
          </w:p>
          <w:p w:rsidR="001C76A1" w:rsidRDefault="001C76A1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</w:pPr>
            <w:r>
              <w:rPr>
                <w:rStyle w:val="Fontepargpadro"/>
                <w:rFonts w:ascii="Calibri" w:eastAsia="Calibri" w:hAnsi="Calibri" w:cs="Calibri"/>
                <w:color w:val="000000"/>
              </w:rPr>
              <w:t>Data de Admissão no órgão de origem:</w:t>
            </w:r>
          </w:p>
          <w:p w:rsidR="001C76A1" w:rsidRDefault="001C76A1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C76A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Cargo </w:t>
            </w:r>
            <w:r>
              <w:rPr>
                <w:rFonts w:ascii="Calibri" w:eastAsia="Calibri" w:hAnsi="Calibri" w:cs="Calibri"/>
                <w:color w:val="000000"/>
              </w:rPr>
              <w:t xml:space="preserve">Externo (ocupado no órgão de origem): </w:t>
            </w:r>
          </w:p>
          <w:p w:rsidR="001C76A1" w:rsidRDefault="001C76A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Lotação no Tribunal de Justiça: </w:t>
            </w:r>
          </w:p>
          <w:p w:rsidR="001C76A1" w:rsidRDefault="001C76A1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C76A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N° Telefone da Serventia: </w:t>
            </w:r>
          </w:p>
          <w:p w:rsidR="001C76A1" w:rsidRDefault="001C76A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A1" w:rsidRDefault="00345EE8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E-mail da Serventia: </w:t>
            </w:r>
          </w:p>
          <w:p w:rsidR="001C76A1" w:rsidRDefault="001C76A1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</w:tbl>
    <w:p w:rsidR="001C76A1" w:rsidRDefault="001C76A1">
      <w:pPr>
        <w:rPr>
          <w:rFonts w:ascii="Calibri" w:eastAsia="Calibri" w:hAnsi="Calibri" w:cs="Calibri"/>
        </w:rPr>
      </w:pPr>
    </w:p>
    <w:tbl>
      <w:tblPr>
        <w:tblW w:w="104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5"/>
        <w:gridCol w:w="5225"/>
      </w:tblGrid>
      <w:tr w:rsidR="001C76A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45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0CEC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C76A1" w:rsidRDefault="00345EE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FORMAÇÃO ESCOLAR E PROFISSIONAL - JUNTAR CÓPIA DO DIPLOMA (OBRIGATÓRIO)</w:t>
            </w:r>
          </w:p>
        </w:tc>
      </w:tr>
      <w:tr w:rsidR="001C76A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2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1C76A1" w:rsidRDefault="00345EE8">
            <w:pPr>
              <w:spacing w:before="60" w:after="60"/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(    ) Ensino Médio</w:t>
            </w:r>
          </w:p>
          <w:p w:rsidR="001C76A1" w:rsidRDefault="00345EE8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Instituição:</w:t>
            </w:r>
          </w:p>
        </w:tc>
        <w:tc>
          <w:tcPr>
            <w:tcW w:w="52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1C76A1" w:rsidRDefault="00345EE8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(    ) </w:t>
            </w:r>
            <w:r>
              <w:rPr>
                <w:rFonts w:ascii="Calibri" w:eastAsia="Calibri" w:hAnsi="Calibri" w:cs="Calibri"/>
                <w:color w:val="000000"/>
              </w:rPr>
              <w:t>Completo</w:t>
            </w:r>
          </w:p>
          <w:p w:rsidR="001C76A1" w:rsidRDefault="00345EE8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Data de Conclusão:</w:t>
            </w:r>
          </w:p>
        </w:tc>
      </w:tr>
      <w:tr w:rsidR="001C76A1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2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1C76A1" w:rsidRDefault="00345EE8">
            <w:pPr>
              <w:spacing w:before="60" w:after="60"/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(    ) Pós-Graduação</w:t>
            </w:r>
          </w:p>
          <w:p w:rsidR="001C76A1" w:rsidRDefault="00345EE8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Curso:</w:t>
            </w:r>
          </w:p>
          <w:p w:rsidR="001C76A1" w:rsidRDefault="00345EE8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Instituição:</w:t>
            </w:r>
          </w:p>
        </w:tc>
        <w:tc>
          <w:tcPr>
            <w:tcW w:w="52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1C76A1" w:rsidRDefault="00345EE8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(    ) Completo</w:t>
            </w:r>
          </w:p>
          <w:p w:rsidR="001C76A1" w:rsidRDefault="00345EE8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Data de Conclusão:</w:t>
            </w:r>
          </w:p>
          <w:p w:rsidR="001C76A1" w:rsidRDefault="00345EE8">
            <w:pPr>
              <w:spacing w:before="60" w:after="60"/>
              <w:jc w:val="both"/>
            </w:pPr>
            <w:r>
              <w:rPr>
                <w:rStyle w:val="Fontepargpadro"/>
                <w:rFonts w:ascii="Calibri" w:eastAsia="Calibri" w:hAnsi="Calibri" w:cs="Calibri"/>
                <w:color w:val="000000"/>
              </w:rPr>
              <w:t xml:space="preserve">(    )  Lato Sensu </w:t>
            </w:r>
            <w:r>
              <w:rPr>
                <w:rStyle w:val="Fontepargpadro"/>
                <w:rFonts w:ascii="Calibri" w:eastAsia="Calibri" w:hAnsi="Calibri" w:cs="Calibri"/>
                <w:b/>
                <w:bCs/>
                <w:color w:val="000000"/>
              </w:rPr>
              <w:t>OU</w:t>
            </w:r>
            <w:r>
              <w:rPr>
                <w:rStyle w:val="Fontepargpadro"/>
                <w:rFonts w:ascii="Calibri" w:eastAsia="Calibri" w:hAnsi="Calibri" w:cs="Calibri"/>
                <w:color w:val="000000"/>
              </w:rPr>
              <w:t xml:space="preserve"> (   )  Strictu Sensu</w:t>
            </w:r>
          </w:p>
        </w:tc>
      </w:tr>
      <w:tr w:rsidR="001C76A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52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1C76A1" w:rsidRDefault="00345EE8">
            <w:pPr>
              <w:spacing w:before="60" w:after="60"/>
              <w:jc w:val="both"/>
            </w:pPr>
            <w:r>
              <w:rPr>
                <w:rStyle w:val="Fontepargpadro"/>
                <w:rFonts w:ascii="Calibri" w:eastAsia="Calibri" w:hAnsi="Calibri" w:cs="Calibri"/>
                <w:b/>
                <w:bCs/>
                <w:color w:val="000000"/>
              </w:rPr>
              <w:t>(    ) Graduação</w:t>
            </w:r>
          </w:p>
          <w:p w:rsidR="001C76A1" w:rsidRDefault="00345EE8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Curso: </w:t>
            </w:r>
          </w:p>
          <w:p w:rsidR="001C76A1" w:rsidRDefault="00345EE8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Instituição:</w:t>
            </w:r>
          </w:p>
        </w:tc>
        <w:tc>
          <w:tcPr>
            <w:tcW w:w="52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1C76A1" w:rsidRDefault="00345EE8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(    ) Completo</w:t>
            </w:r>
          </w:p>
          <w:p w:rsidR="001C76A1" w:rsidRDefault="00345EE8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Data de Conclusão:</w:t>
            </w:r>
          </w:p>
        </w:tc>
      </w:tr>
      <w:tr w:rsidR="001C76A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52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1C76A1" w:rsidRDefault="00345EE8">
            <w:pPr>
              <w:spacing w:before="60" w:after="60"/>
              <w:jc w:val="both"/>
            </w:pPr>
            <w:r>
              <w:rPr>
                <w:rStyle w:val="Fontepargpadro"/>
                <w:rFonts w:ascii="Calibri" w:eastAsia="Calibri" w:hAnsi="Calibri" w:cs="Calibri"/>
                <w:b/>
                <w:bCs/>
                <w:color w:val="000000"/>
              </w:rPr>
              <w:t>(    ) 2ª Graduação</w:t>
            </w:r>
          </w:p>
          <w:p w:rsidR="001C76A1" w:rsidRDefault="00345EE8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Curso: </w:t>
            </w:r>
          </w:p>
          <w:p w:rsidR="001C76A1" w:rsidRDefault="00345EE8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Instituição</w:t>
            </w:r>
          </w:p>
        </w:tc>
        <w:tc>
          <w:tcPr>
            <w:tcW w:w="52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1C76A1" w:rsidRDefault="00345EE8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(    ) Completo</w:t>
            </w:r>
          </w:p>
          <w:p w:rsidR="001C76A1" w:rsidRDefault="00345EE8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Data de Conclusão:</w:t>
            </w:r>
          </w:p>
          <w:p w:rsidR="001C76A1" w:rsidRDefault="001C76A1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C76A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52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1C76A1" w:rsidRDefault="00345EE8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OUTROS:</w:t>
            </w:r>
          </w:p>
        </w:tc>
        <w:tc>
          <w:tcPr>
            <w:tcW w:w="52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1C76A1" w:rsidRDefault="001C76A1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1C76A1" w:rsidRDefault="001C76A1">
      <w:pPr>
        <w:pStyle w:val="xxxxelementtoproof"/>
      </w:pPr>
    </w:p>
    <w:p w:rsidR="001C76A1" w:rsidRDefault="00345EE8">
      <w:pPr>
        <w:pStyle w:val="xxxxelementtoproof"/>
        <w:shd w:val="clear" w:color="auto" w:fill="FFFFFF"/>
        <w:jc w:val="both"/>
      </w:pPr>
      <w:r>
        <w:rPr>
          <w:rStyle w:val="Fontepargpadro"/>
          <w:color w:val="000000"/>
          <w:sz w:val="20"/>
          <w:szCs w:val="20"/>
        </w:rPr>
        <w:t xml:space="preserve">(   ) Declaro estar ciente de que deverão ser encaminhados </w:t>
      </w:r>
      <w:r>
        <w:rPr>
          <w:rStyle w:val="Fontepargpadro"/>
          <w:b/>
          <w:bCs/>
          <w:color w:val="000000"/>
          <w:sz w:val="20"/>
          <w:szCs w:val="20"/>
        </w:rPr>
        <w:t xml:space="preserve">para o e-mail </w:t>
      </w:r>
      <w:bookmarkStart w:id="0" w:name="_Hlk133934256"/>
      <w:r>
        <w:rPr>
          <w:rStyle w:val="Fontepargpadro"/>
          <w:b/>
          <w:bCs/>
          <w:color w:val="000000"/>
          <w:sz w:val="20"/>
          <w:szCs w:val="20"/>
        </w:rPr>
        <w:t>(</w:t>
      </w:r>
      <w:hyperlink r:id="rId8" w:history="1">
        <w:r>
          <w:rPr>
            <w:rStyle w:val="Hyperlink"/>
            <w:b/>
            <w:bCs/>
            <w:color w:val="000000"/>
            <w:sz w:val="20"/>
            <w:szCs w:val="20"/>
          </w:rPr>
          <w:t>cgjdipac@tjrj.jus.br</w:t>
        </w:r>
      </w:hyperlink>
      <w:r>
        <w:rPr>
          <w:rStyle w:val="Fontepargpadro"/>
          <w:b/>
          <w:bCs/>
          <w:color w:val="000000"/>
          <w:sz w:val="20"/>
          <w:szCs w:val="20"/>
        </w:rPr>
        <w:t>)</w:t>
      </w:r>
      <w:bookmarkEnd w:id="0"/>
      <w:r>
        <w:rPr>
          <w:rStyle w:val="Fontepargpadro"/>
          <w:color w:val="000000"/>
          <w:sz w:val="20"/>
          <w:szCs w:val="20"/>
        </w:rPr>
        <w:t xml:space="preserve"> este formulário e cópia dos documentos abaixo listados:</w:t>
      </w:r>
      <w:r>
        <w:rPr>
          <w:rStyle w:val="Fontepargpadro"/>
          <w:color w:val="000000"/>
          <w:sz w:val="20"/>
          <w:szCs w:val="20"/>
        </w:rPr>
        <w:t xml:space="preserve"> </w:t>
      </w:r>
    </w:p>
    <w:p w:rsidR="001C76A1" w:rsidRDefault="001C76A1">
      <w:pPr>
        <w:pStyle w:val="xxxxelementtoproof"/>
        <w:shd w:val="clear" w:color="auto" w:fill="FFFFFF"/>
        <w:jc w:val="both"/>
        <w:rPr>
          <w:color w:val="000000"/>
          <w:sz w:val="20"/>
          <w:szCs w:val="20"/>
        </w:rPr>
      </w:pPr>
    </w:p>
    <w:p w:rsidR="001C76A1" w:rsidRDefault="00345EE8">
      <w:pPr>
        <w:pStyle w:val="xxxxelementtoproof"/>
        <w:numPr>
          <w:ilvl w:val="0"/>
          <w:numId w:val="1"/>
        </w:num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RG/CPF; </w:t>
      </w:r>
    </w:p>
    <w:p w:rsidR="001C76A1" w:rsidRDefault="00345EE8">
      <w:pPr>
        <w:pStyle w:val="xxxxelementtoproof"/>
        <w:numPr>
          <w:ilvl w:val="0"/>
          <w:numId w:val="1"/>
        </w:numPr>
        <w:shd w:val="clear" w:color="auto" w:fill="FFFFFF"/>
        <w:jc w:val="both"/>
      </w:pPr>
      <w:r>
        <w:rPr>
          <w:rStyle w:val="Fontepargpadro"/>
          <w:color w:val="000000"/>
          <w:sz w:val="20"/>
          <w:szCs w:val="20"/>
        </w:rPr>
        <w:t xml:space="preserve">Comprovante de Residência </w:t>
      </w:r>
      <w:r>
        <w:rPr>
          <w:rStyle w:val="Fontepargpadro"/>
          <w:b/>
          <w:bCs/>
          <w:color w:val="000000"/>
          <w:sz w:val="20"/>
          <w:szCs w:val="20"/>
        </w:rPr>
        <w:t>em nome próprio</w:t>
      </w:r>
      <w:r>
        <w:rPr>
          <w:rStyle w:val="Fontepargpadro"/>
          <w:color w:val="000000"/>
          <w:sz w:val="20"/>
          <w:szCs w:val="20"/>
        </w:rPr>
        <w:t>;</w:t>
      </w:r>
    </w:p>
    <w:p w:rsidR="001C76A1" w:rsidRDefault="00345EE8">
      <w:pPr>
        <w:pStyle w:val="xxxxelementtoproof"/>
        <w:numPr>
          <w:ilvl w:val="0"/>
          <w:numId w:val="1"/>
        </w:num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Título de Eleitor</w:t>
      </w:r>
    </w:p>
    <w:p w:rsidR="001C76A1" w:rsidRDefault="00345EE8">
      <w:pPr>
        <w:pStyle w:val="xxxxelementtoproof"/>
        <w:numPr>
          <w:ilvl w:val="0"/>
          <w:numId w:val="1"/>
        </w:num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Ato de Cessão do Órgão cedente;</w:t>
      </w:r>
    </w:p>
    <w:p w:rsidR="001C76A1" w:rsidRDefault="00345EE8">
      <w:pPr>
        <w:pStyle w:val="xxxxelementtoproof"/>
        <w:numPr>
          <w:ilvl w:val="0"/>
          <w:numId w:val="1"/>
        </w:num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PIS/PASEP;</w:t>
      </w:r>
    </w:p>
    <w:p w:rsidR="001C76A1" w:rsidRDefault="00345EE8">
      <w:pPr>
        <w:pStyle w:val="xxxxelementtoproof"/>
        <w:numPr>
          <w:ilvl w:val="0"/>
          <w:numId w:val="1"/>
        </w:numPr>
        <w:shd w:val="clear" w:color="auto" w:fill="FFFFFF"/>
        <w:jc w:val="both"/>
      </w:pPr>
      <w:r>
        <w:rPr>
          <w:rStyle w:val="Fontepargpadro"/>
          <w:sz w:val="20"/>
          <w:szCs w:val="20"/>
        </w:rPr>
        <w:t xml:space="preserve">Cópia do diploma, declaração ou </w:t>
      </w:r>
      <w:r>
        <w:rPr>
          <w:rStyle w:val="xxxxcontentpasted1"/>
          <w:color w:val="000000"/>
          <w:sz w:val="20"/>
          <w:szCs w:val="20"/>
        </w:rPr>
        <w:t>certificado de conclusão escolar.</w:t>
      </w:r>
    </w:p>
    <w:p w:rsidR="001C76A1" w:rsidRDefault="001C76A1">
      <w:pPr>
        <w:pStyle w:val="PargrafodaLista"/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:rsidR="001C76A1" w:rsidRDefault="00345EE8">
      <w:pPr>
        <w:pStyle w:val="Subttulo"/>
        <w:numPr>
          <w:ilvl w:val="0"/>
          <w:numId w:val="2"/>
        </w:numPr>
        <w:tabs>
          <w:tab w:val="left" w:pos="284"/>
        </w:tabs>
        <w:spacing w:before="120" w:line="276" w:lineRule="auto"/>
        <w:ind w:left="0" w:firstLine="0"/>
        <w:jc w:val="both"/>
      </w:pPr>
      <w:r>
        <w:rPr>
          <w:rStyle w:val="Fontepargpadro"/>
          <w:rFonts w:ascii="Calibri" w:eastAsia="Calibri" w:hAnsi="Calibri" w:cs="Calibri"/>
          <w:sz w:val="20"/>
        </w:rPr>
        <w:t xml:space="preserve"> Nestes termos, pede deferimento, declarando, sob as penas da lei, a </w:t>
      </w:r>
      <w:r>
        <w:rPr>
          <w:rStyle w:val="Fontepargpadro"/>
          <w:rFonts w:ascii="Calibri" w:eastAsia="Calibri" w:hAnsi="Calibri" w:cs="Calibri"/>
          <w:sz w:val="20"/>
        </w:rPr>
        <w:t xml:space="preserve">veracidade de todas as informações prestadas no presente formulário e, em conformidade com o Ato Executivo Conjunto 11/2016, art. 3º, </w:t>
      </w:r>
      <w:r>
        <w:rPr>
          <w:rStyle w:val="Fontepargpadro"/>
          <w:rFonts w:ascii="Calibri" w:eastAsia="Calibri" w:hAnsi="Calibri" w:cs="Calibri"/>
          <w:b/>
          <w:bCs/>
          <w:sz w:val="20"/>
        </w:rPr>
        <w:t>comprometo-me a comunicar imediatamente o futuro eventual desligamento do profissional cedido.</w:t>
      </w:r>
    </w:p>
    <w:p w:rsidR="001C76A1" w:rsidRDefault="001C76A1">
      <w:pPr>
        <w:pStyle w:val="xxxxelementtoproof"/>
        <w:shd w:val="clear" w:color="auto" w:fill="FFFFFF"/>
        <w:jc w:val="both"/>
        <w:rPr>
          <w:color w:val="000000"/>
          <w:sz w:val="20"/>
          <w:szCs w:val="20"/>
        </w:rPr>
      </w:pPr>
    </w:p>
    <w:p w:rsidR="001C76A1" w:rsidRDefault="001C76A1">
      <w:pPr>
        <w:pStyle w:val="PargrafodaLista"/>
        <w:tabs>
          <w:tab w:val="left" w:pos="284"/>
        </w:tabs>
        <w:spacing w:line="276" w:lineRule="auto"/>
        <w:ind w:left="0" w:right="-1"/>
        <w:jc w:val="center"/>
        <w:rPr>
          <w:rFonts w:ascii="Calibri" w:eastAsia="Calibri" w:hAnsi="Calibri" w:cs="Calibri"/>
          <w:color w:val="000000"/>
        </w:rPr>
      </w:pPr>
    </w:p>
    <w:p w:rsidR="001C76A1" w:rsidRDefault="00345EE8">
      <w:pPr>
        <w:pStyle w:val="PargrafodaLista"/>
        <w:tabs>
          <w:tab w:val="left" w:pos="284"/>
        </w:tabs>
        <w:spacing w:line="276" w:lineRule="auto"/>
        <w:ind w:left="0" w:right="-1"/>
        <w:jc w:val="center"/>
      </w:pPr>
      <w:r>
        <w:rPr>
          <w:rStyle w:val="Fontepargpadro"/>
          <w:rFonts w:ascii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9395460</wp:posOffset>
                </wp:positionH>
                <wp:positionV relativeFrom="paragraph">
                  <wp:posOffset>447671</wp:posOffset>
                </wp:positionV>
                <wp:extent cx="1714500" cy="899156"/>
                <wp:effectExtent l="19050" t="19050" r="19050" b="15244"/>
                <wp:wrapNone/>
                <wp:docPr id="2" name="Fluxograma: Processo Alternativ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9915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val f6"/>
                            <a:gd name="f11" fmla="?: f7 f3 1"/>
                            <a:gd name="f12" fmla="?: f8 f4 1"/>
                            <a:gd name="f13" fmla="?: f9 f5 1"/>
                            <a:gd name="f14" fmla="*/ f11 1 21600"/>
                            <a:gd name="f15" fmla="*/ f12 1 21600"/>
                            <a:gd name="f16" fmla="*/ 21600 f11 1"/>
                            <a:gd name="f17" fmla="*/ 21600 f12 1"/>
                            <a:gd name="f18" fmla="min f15 f14"/>
                            <a:gd name="f19" fmla="*/ f16 1 f13"/>
                            <a:gd name="f20" fmla="*/ f17 1 f13"/>
                            <a:gd name="f21" fmla="val f19"/>
                            <a:gd name="f22" fmla="val f20"/>
                            <a:gd name="f23" fmla="*/ f10 f18 1"/>
                            <a:gd name="f24" fmla="+- f22 0 f10"/>
                            <a:gd name="f25" fmla="+- f21 0 f10"/>
                            <a:gd name="f26" fmla="*/ f21 f18 1"/>
                            <a:gd name="f27" fmla="*/ f22 f18 1"/>
                            <a:gd name="f28" fmla="min f25 f24"/>
                            <a:gd name="f29" fmla="*/ f28 1 6"/>
                            <a:gd name="f30" fmla="+- f21 0 f29"/>
                            <a:gd name="f31" fmla="+- f22 0 f29"/>
                            <a:gd name="f32" fmla="*/ f29 29289 1"/>
                            <a:gd name="f33" fmla="*/ f29 f18 1"/>
                            <a:gd name="f34" fmla="*/ f32 1 100000"/>
                            <a:gd name="f35" fmla="*/ f30 f18 1"/>
                            <a:gd name="f36" fmla="*/ f31 f18 1"/>
                            <a:gd name="f37" fmla="+- f21 0 f34"/>
                            <a:gd name="f38" fmla="+- f22 0 f34"/>
                            <a:gd name="f39" fmla="*/ f34 f18 1"/>
                            <a:gd name="f40" fmla="*/ f37 f18 1"/>
                            <a:gd name="f41" fmla="*/ f38 f1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9" t="f39" r="f40" b="f41"/>
                          <a:pathLst>
                            <a:path>
                              <a:moveTo>
                                <a:pt x="f23" y="f33"/>
                              </a:moveTo>
                              <a:arcTo wR="f33" hR="f33" stAng="f0" swAng="f1"/>
                              <a:lnTo>
                                <a:pt x="f35" y="f23"/>
                              </a:lnTo>
                              <a:arcTo wR="f33" hR="f33" stAng="f2" swAng="f1"/>
                              <a:lnTo>
                                <a:pt x="f26" y="f36"/>
                              </a:lnTo>
                              <a:arcTo wR="f33" hR="f33" stAng="f6" swAng="f1"/>
                              <a:lnTo>
                                <a:pt x="f33" y="f27"/>
                              </a:lnTo>
                              <a:arcTo wR="f33" hR="f33" stAng="f1" swAng="f1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C76A1" w:rsidRDefault="001C76A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1C76A1" w:rsidRDefault="001C76A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1C76A1" w:rsidRDefault="00345EE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Atesto que conferi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as informações acima(Magistrado//Escrivão//R/E-nome e matrícula)</w:t>
                            </w:r>
                          </w:p>
                          <w:p w:rsidR="001C76A1" w:rsidRDefault="001C76A1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1C76A1" w:rsidRDefault="001C76A1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1C76A1" w:rsidRDefault="001C76A1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uxograma: Processo Alternativo 2" o:spid="_x0000_s1026" style="position:absolute;left:0;text-align:left;margin-left:739.8pt;margin-top:35.25pt;width:135pt;height:70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14500,8991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" adj="-11796480,,5400" path="m,149859wa,,299718,299718,,149859,149859,l1564641,wa1414782,,1714500,299718,1564641,,1714500,149859l1714500,749297wa1414782,599438,1714500,899156,1714500,749297,1564641,899156l149859,899156wa,599438,299718,899156,149859,899156,,749297l,149859xe" strokeweight="1.0584mm">
                <v:stroke joinstyle="miter"/>
                <v:formulas/>
                <v:path arrowok="t" o:connecttype="custom" o:connectlocs="857250,0;1714500,449578;857250,899156;0,449578" o:connectangles="270,0,90,180" textboxrect="43892,43892,1670608,855264"/>
                <v:textbox>
                  <w:txbxContent>
                    <w:p w:rsidR="001C76A1" w:rsidRDefault="001C76A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1C76A1" w:rsidRDefault="001C76A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1C76A1" w:rsidRDefault="00345EE8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Atesto que conferi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as informações acima(Magistrado//Escrivão//R/E-nome e matrícula)</w:t>
                      </w:r>
                    </w:p>
                    <w:p w:rsidR="001C76A1" w:rsidRDefault="001C76A1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1C76A1" w:rsidRDefault="001C76A1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1C76A1" w:rsidRDefault="001C76A1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Fontepargpadro"/>
          <w:rFonts w:ascii="Calibri" w:eastAsia="Calibri" w:hAnsi="Calibri" w:cs="Calibri"/>
          <w:color w:val="000000"/>
        </w:rPr>
        <w:t>(LOCAL)___________________________, (DIA)_____/(MÊS)______/ (ANO)________.</w:t>
      </w:r>
    </w:p>
    <w:p w:rsidR="001C76A1" w:rsidRDefault="001C76A1">
      <w:pPr>
        <w:pStyle w:val="PargrafodaLista"/>
        <w:tabs>
          <w:tab w:val="left" w:pos="284"/>
        </w:tabs>
        <w:spacing w:line="276" w:lineRule="auto"/>
        <w:ind w:left="0" w:right="-1"/>
        <w:jc w:val="center"/>
        <w:rPr>
          <w:rFonts w:ascii="Calibri" w:eastAsia="Calibri" w:hAnsi="Calibri" w:cs="Calibri"/>
          <w:color w:val="000000"/>
        </w:rPr>
      </w:pPr>
    </w:p>
    <w:p w:rsidR="001C76A1" w:rsidRDefault="001C76A1">
      <w:pPr>
        <w:pStyle w:val="PargrafodaLista"/>
        <w:tabs>
          <w:tab w:val="left" w:pos="284"/>
        </w:tabs>
        <w:spacing w:line="276" w:lineRule="auto"/>
        <w:ind w:left="0" w:right="-1"/>
        <w:jc w:val="center"/>
        <w:rPr>
          <w:rFonts w:ascii="Calibri" w:eastAsia="Calibri" w:hAnsi="Calibri" w:cs="Calibri"/>
          <w:color w:val="000000"/>
        </w:rPr>
      </w:pPr>
    </w:p>
    <w:p w:rsidR="001C76A1" w:rsidRDefault="00345EE8">
      <w:pPr>
        <w:pStyle w:val="PargrafodaLista"/>
        <w:tabs>
          <w:tab w:val="left" w:pos="284"/>
        </w:tabs>
        <w:spacing w:line="276" w:lineRule="auto"/>
        <w:ind w:left="0" w:right="-1"/>
        <w:jc w:val="center"/>
      </w:pPr>
      <w:r>
        <w:rPr>
          <w:rStyle w:val="Fontepargpadro"/>
          <w:rFonts w:ascii="Calibri" w:eastAsia="Calibri" w:hAnsi="Calibri" w:cs="Calibri"/>
          <w:color w:val="000000"/>
        </w:rPr>
        <w:t>______________________________________________________</w:t>
      </w:r>
    </w:p>
    <w:p w:rsidR="001C76A1" w:rsidRDefault="00345EE8">
      <w:pPr>
        <w:pStyle w:val="PargrafodaLista"/>
        <w:tabs>
          <w:tab w:val="left" w:pos="284"/>
        </w:tabs>
        <w:spacing w:line="276" w:lineRule="auto"/>
        <w:ind w:left="0" w:right="-1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ASSINATURA DO(A) PROFISSIONAL CEDIDO(A)</w:t>
      </w:r>
    </w:p>
    <w:p w:rsidR="001C76A1" w:rsidRDefault="001C76A1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W w:w="1049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1C76A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04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6A1" w:rsidRDefault="001C76A1">
            <w:pPr>
              <w:ind w:right="-1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1C76A1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04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6A1" w:rsidRDefault="001C76A1">
            <w:pPr>
              <w:jc w:val="center"/>
              <w:rPr>
                <w:rFonts w:ascii="Calibri" w:eastAsia="Calibri" w:hAnsi="Calibri" w:cs="Calibri"/>
                <w:b/>
                <w:bCs/>
                <w:color w:val="0070C0"/>
                <w:sz w:val="16"/>
                <w:szCs w:val="16"/>
              </w:rPr>
            </w:pPr>
            <w:bookmarkStart w:id="1" w:name="_Hlk133934043"/>
          </w:p>
          <w:p w:rsidR="001C76A1" w:rsidRDefault="00345EE8">
            <w:pPr>
              <w:jc w:val="center"/>
            </w:pPr>
            <w:r>
              <w:rPr>
                <w:rStyle w:val="Fontepargpadro"/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Atesto </w:t>
            </w:r>
            <w:r>
              <w:rPr>
                <w:rStyle w:val="Fontepargpadro"/>
                <w:rFonts w:ascii="Calibri" w:eastAsia="Calibri" w:hAnsi="Calibri" w:cs="Calibri"/>
                <w:b/>
                <w:bCs/>
                <w:sz w:val="22"/>
                <w:szCs w:val="22"/>
              </w:rPr>
              <w:t>que conferi as informações acima.</w:t>
            </w:r>
          </w:p>
          <w:p w:rsidR="001C76A1" w:rsidRDefault="001C76A1">
            <w:pPr>
              <w:jc w:val="center"/>
              <w:rPr>
                <w:rFonts w:ascii="Calibri" w:eastAsia="Calibri" w:hAnsi="Calibri" w:cs="Calibri"/>
                <w:b/>
                <w:bCs/>
                <w:color w:val="0070C0"/>
                <w:sz w:val="16"/>
                <w:szCs w:val="16"/>
              </w:rPr>
            </w:pPr>
          </w:p>
          <w:p w:rsidR="001C76A1" w:rsidRDefault="001C76A1">
            <w:pPr>
              <w:jc w:val="center"/>
              <w:rPr>
                <w:rFonts w:ascii="Calibri" w:eastAsia="Calibri" w:hAnsi="Calibri" w:cs="Calibri"/>
                <w:b/>
                <w:bCs/>
                <w:color w:val="0070C0"/>
                <w:sz w:val="16"/>
                <w:szCs w:val="16"/>
              </w:rPr>
            </w:pPr>
          </w:p>
          <w:p w:rsidR="001C76A1" w:rsidRDefault="001C76A1">
            <w:pPr>
              <w:jc w:val="center"/>
              <w:rPr>
                <w:rFonts w:ascii="Calibri" w:eastAsia="Calibri" w:hAnsi="Calibri" w:cs="Calibri"/>
                <w:b/>
                <w:bCs/>
                <w:color w:val="0070C0"/>
                <w:sz w:val="16"/>
                <w:szCs w:val="16"/>
              </w:rPr>
            </w:pPr>
          </w:p>
          <w:p w:rsidR="001C76A1" w:rsidRDefault="00345EE8">
            <w:pPr>
              <w:pStyle w:val="PargrafodaLista"/>
              <w:tabs>
                <w:tab w:val="left" w:pos="284"/>
              </w:tabs>
              <w:spacing w:line="276" w:lineRule="auto"/>
              <w:ind w:left="0" w:right="-1"/>
              <w:jc w:val="center"/>
            </w:pPr>
            <w:r>
              <w:rPr>
                <w:rStyle w:val="Fontepargpadro"/>
                <w:rFonts w:ascii="Calibri" w:eastAsia="Calibri" w:hAnsi="Calibri" w:cs="Calibri"/>
                <w:color w:val="000000"/>
              </w:rPr>
              <w:t>______________________________________________________</w:t>
            </w:r>
          </w:p>
          <w:p w:rsidR="001C76A1" w:rsidRDefault="001C76A1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1C76A1" w:rsidRDefault="00345EE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(IDENTIFICAÇÃO E ASSINATURA DO MAGISTRADO/CHEFE DE SERVENTIA/SUBSTITUTO - NOME E MATRÍCULA).</w:t>
            </w:r>
            <w:bookmarkEnd w:id="1"/>
          </w:p>
          <w:p w:rsidR="001C76A1" w:rsidRDefault="001C76A1">
            <w:pPr>
              <w:jc w:val="center"/>
              <w:rPr>
                <w:rFonts w:ascii="Calibri" w:eastAsia="Calibri" w:hAnsi="Calibri" w:cs="Calibri"/>
                <w:b/>
                <w:bCs/>
                <w:color w:val="0070C0"/>
                <w:sz w:val="16"/>
                <w:szCs w:val="16"/>
              </w:rPr>
            </w:pPr>
          </w:p>
        </w:tc>
      </w:tr>
    </w:tbl>
    <w:p w:rsidR="001C76A1" w:rsidRDefault="001C76A1">
      <w:pPr>
        <w:rPr>
          <w:rFonts w:ascii="Calibri" w:eastAsia="Calibri" w:hAnsi="Calibri" w:cs="Calibri"/>
          <w:b/>
          <w:bCs/>
          <w:sz w:val="14"/>
          <w:szCs w:val="14"/>
        </w:rPr>
      </w:pPr>
    </w:p>
    <w:sectPr w:rsidR="001C76A1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45EE8">
      <w:r>
        <w:separator/>
      </w:r>
    </w:p>
  </w:endnote>
  <w:endnote w:type="continuationSeparator" w:id="0">
    <w:p w:rsidR="00000000" w:rsidRDefault="0034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3FD5" w:rsidRDefault="00345EE8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753FD5" w:rsidRDefault="00345EE8">
    <w:pPr>
      <w:pStyle w:val="Rodap"/>
      <w:tabs>
        <w:tab w:val="clear" w:pos="4252"/>
        <w:tab w:val="clear" w:pos="8504"/>
        <w:tab w:val="right" w:pos="10466"/>
      </w:tabs>
      <w:jc w:val="center"/>
    </w:pPr>
    <w:r>
      <w:rPr>
        <w:rStyle w:val="Fontepargpadro"/>
        <w:rFonts w:ascii="Calibri" w:hAnsi="Calibri" w:cs="Arial"/>
        <w:i/>
        <w:iCs/>
        <w:sz w:val="18"/>
        <w:szCs w:val="18"/>
      </w:rPr>
      <w:t>FRM-CGJ/DGAPE - REV.</w:t>
    </w:r>
    <w:r>
      <w:rPr>
        <w:rStyle w:val="Fontepargpadro"/>
        <w:rFonts w:ascii="Calibri" w:hAnsi="Calibri" w:cs="Arial"/>
        <w:i/>
        <w:i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45EE8">
      <w:r>
        <w:rPr>
          <w:color w:val="000000"/>
        </w:rPr>
        <w:separator/>
      </w:r>
    </w:p>
  </w:footnote>
  <w:footnote w:type="continuationSeparator" w:id="0">
    <w:p w:rsidR="00000000" w:rsidRDefault="00345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5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485"/>
      <w:gridCol w:w="3485"/>
      <w:gridCol w:w="3485"/>
    </w:tblGrid>
    <w:tr w:rsidR="00753FD5">
      <w:tblPrEx>
        <w:tblCellMar>
          <w:top w:w="0" w:type="dxa"/>
          <w:bottom w:w="0" w:type="dxa"/>
        </w:tblCellMar>
      </w:tblPrEx>
      <w:trPr>
        <w:trHeight w:val="300"/>
      </w:trPr>
      <w:tc>
        <w:tcPr>
          <w:tcW w:w="348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753FD5" w:rsidRDefault="00345EE8">
          <w:pPr>
            <w:pStyle w:val="Cabealho"/>
            <w:ind w:left="-115"/>
          </w:pPr>
        </w:p>
      </w:tc>
      <w:tc>
        <w:tcPr>
          <w:tcW w:w="348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753FD5" w:rsidRDefault="00345EE8">
          <w:pPr>
            <w:pStyle w:val="Cabealho"/>
            <w:jc w:val="center"/>
          </w:pPr>
        </w:p>
      </w:tc>
      <w:tc>
        <w:tcPr>
          <w:tcW w:w="348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753FD5" w:rsidRDefault="00345EE8">
          <w:pPr>
            <w:pStyle w:val="Cabealho"/>
            <w:ind w:right="-115"/>
            <w:jc w:val="right"/>
          </w:pPr>
        </w:p>
      </w:tc>
    </w:tr>
  </w:tbl>
  <w:p w:rsidR="00753FD5" w:rsidRDefault="00345EE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F69FE"/>
    <w:multiLevelType w:val="multilevel"/>
    <w:tmpl w:val="03064AA8"/>
    <w:lvl w:ilvl="0">
      <w:numFmt w:val="bullet"/>
      <w:lvlText w:val=""/>
      <w:lvlJc w:val="left"/>
      <w:pPr>
        <w:ind w:left="1428" w:hanging="360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 w15:restartNumberingAfterBreak="0">
    <w:nsid w:val="4E7D6637"/>
    <w:multiLevelType w:val="multilevel"/>
    <w:tmpl w:val="47B8C69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C76A1"/>
    <w:rsid w:val="001C76A1"/>
    <w:rsid w:val="0034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2D0A4C8-9B90-48A1-BD90-28B2E87E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pt-B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 parág. padrão"/>
  </w:style>
  <w:style w:type="paragraph" w:customStyle="1" w:styleId="Subttulo">
    <w:name w:val="Subtítulo"/>
    <w:basedOn w:val="Normal"/>
    <w:rPr>
      <w:rFonts w:ascii="Arial" w:hAnsi="Arial"/>
      <w:sz w:val="26"/>
    </w:rPr>
  </w:style>
  <w:style w:type="character" w:customStyle="1" w:styleId="SubttuloChar">
    <w:name w:val="Subtítulo Char"/>
    <w:basedOn w:val="Fontepargpadro"/>
    <w:rPr>
      <w:rFonts w:ascii="Arial" w:eastAsia="Times New Roman" w:hAnsi="Arial" w:cs="Times New Roman"/>
      <w:sz w:val="26"/>
      <w:szCs w:val="20"/>
      <w:lang w:eastAsia="pt-BR"/>
    </w:rPr>
  </w:style>
  <w:style w:type="paragraph" w:customStyle="1" w:styleId="PargrafodaLista">
    <w:name w:val="Parágrafo da Lista"/>
    <w:basedOn w:val="Normal"/>
    <w:pPr>
      <w:ind w:left="720"/>
    </w:pPr>
  </w:style>
  <w:style w:type="character" w:styleId="Hyperlink">
    <w:name w:val="Hyperlink"/>
    <w:basedOn w:val="Fontepargpadro"/>
    <w:rPr>
      <w:color w:val="0563C1"/>
      <w:u w:val="single"/>
    </w:rPr>
  </w:style>
  <w:style w:type="paragraph" w:customStyle="1" w:styleId="Rodap">
    <w:name w:val="Rodapé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xxxelementtoproof">
    <w:name w:val="x_x_x_x_elementtoproof"/>
    <w:basedOn w:val="Normal"/>
    <w:rPr>
      <w:rFonts w:ascii="Calibri" w:eastAsia="Calibri" w:hAnsi="Calibri" w:cs="Calibri"/>
      <w:sz w:val="22"/>
      <w:szCs w:val="22"/>
    </w:rPr>
  </w:style>
  <w:style w:type="character" w:customStyle="1" w:styleId="xxxxcontentpasted1">
    <w:name w:val="x_x_x_x_contentpasted1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customStyle="1" w:styleId="Cabealho">
    <w:name w:val="Cabeçalho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jdipac@tjrj.jus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Pojo de Almeida</dc:creator>
  <dc:description/>
  <cp:lastModifiedBy>app</cp:lastModifiedBy>
  <cp:revision>2</cp:revision>
  <dcterms:created xsi:type="dcterms:W3CDTF">2026-03-19T00:55:00Z</dcterms:created>
  <dcterms:modified xsi:type="dcterms:W3CDTF">2026-03-19T00:55:00Z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0x010100A50D440D75CE764080798A11A952FD01</vt:lpwstr>
  </property>
</Properties>
</file>