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55" w:type="dxa"/>
        <w:tblLook w:val="04A0" w:firstRow="1" w:lastRow="0" w:firstColumn="1" w:lastColumn="0" w:noHBand="0" w:noVBand="1"/>
      </w:tblPr>
      <w:tblGrid>
        <w:gridCol w:w="3512"/>
        <w:gridCol w:w="6443"/>
      </w:tblGrid>
      <w:tr w:rsidR="00082334" w:rsidRPr="00F56FA6" w14:paraId="6B54CC52" w14:textId="77777777" w:rsidTr="00FA1336">
        <w:trPr>
          <w:trHeight w:val="541"/>
        </w:trPr>
        <w:tc>
          <w:tcPr>
            <w:tcW w:w="9955" w:type="dxa"/>
            <w:gridSpan w:val="2"/>
            <w:shd w:val="clear" w:color="auto" w:fill="D9D9D9"/>
          </w:tcPr>
          <w:p w14:paraId="37CA6A17" w14:textId="77777777" w:rsidR="00082334" w:rsidRPr="00F56FA6" w:rsidRDefault="00082334" w:rsidP="006C3A4A">
            <w:pPr>
              <w:spacing w:before="120" w:after="120"/>
              <w:ind w:right="-51"/>
              <w:jc w:val="center"/>
              <w:rPr>
                <w:rFonts w:cstheme="minorHAnsi"/>
                <w:sz w:val="36"/>
                <w:szCs w:val="40"/>
              </w:rPr>
            </w:pPr>
            <w:r w:rsidRPr="00F56FA6">
              <w:rPr>
                <w:rFonts w:cstheme="minorHAnsi"/>
                <w:b/>
                <w:sz w:val="32"/>
                <w:szCs w:val="40"/>
              </w:rPr>
              <w:t>CHECK LIST</w:t>
            </w:r>
          </w:p>
        </w:tc>
      </w:tr>
      <w:tr w:rsidR="00082334" w:rsidRPr="00F56FA6" w14:paraId="3758252F" w14:textId="77777777" w:rsidTr="006C3A4A">
        <w:trPr>
          <w:trHeight w:val="349"/>
        </w:trPr>
        <w:tc>
          <w:tcPr>
            <w:tcW w:w="9955" w:type="dxa"/>
            <w:gridSpan w:val="2"/>
            <w:shd w:val="clear" w:color="auto" w:fill="D9D9D9"/>
          </w:tcPr>
          <w:p w14:paraId="28B15D61" w14:textId="296534BC" w:rsidR="00C54CC3" w:rsidRPr="00F56FA6" w:rsidRDefault="00DC4D1F" w:rsidP="006C3A4A">
            <w:pPr>
              <w:spacing w:before="120" w:after="120"/>
              <w:jc w:val="center"/>
              <w:rPr>
                <w:rFonts w:cstheme="minorHAnsi"/>
                <w:sz w:val="10"/>
                <w:szCs w:val="28"/>
              </w:rPr>
            </w:pPr>
            <w:r w:rsidRPr="00F56FA6">
              <w:rPr>
                <w:rFonts w:cstheme="minorHAnsi"/>
                <w:b/>
                <w:sz w:val="28"/>
                <w:szCs w:val="32"/>
              </w:rPr>
              <w:t>Departamento de Desenvolvimento do Conhecimento Multidisciplinar – DEDES</w:t>
            </w:r>
          </w:p>
        </w:tc>
      </w:tr>
      <w:tr w:rsidR="00B46895" w:rsidRPr="00F56FA6" w14:paraId="53BEF114" w14:textId="77777777" w:rsidTr="006C3A4A">
        <w:trPr>
          <w:trHeight w:val="993"/>
        </w:trPr>
        <w:tc>
          <w:tcPr>
            <w:tcW w:w="3512" w:type="dxa"/>
            <w:vAlign w:val="center"/>
          </w:tcPr>
          <w:p w14:paraId="4B9758D6" w14:textId="0D1063F8" w:rsidR="00B46895" w:rsidRPr="00F56FA6" w:rsidRDefault="00B46895" w:rsidP="006C3A4A">
            <w:pPr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Número da Reunião/</w:t>
            </w:r>
            <w:r w:rsidR="00F56FA6" w:rsidRPr="00F56F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56FA6">
              <w:rPr>
                <w:rFonts w:cstheme="minorHAnsi"/>
                <w:b/>
                <w:sz w:val="24"/>
                <w:szCs w:val="24"/>
              </w:rPr>
              <w:t>Nome do Fórum Permanente</w:t>
            </w:r>
          </w:p>
        </w:tc>
        <w:tc>
          <w:tcPr>
            <w:tcW w:w="6443" w:type="dxa"/>
            <w:vAlign w:val="center"/>
          </w:tcPr>
          <w:p w14:paraId="11CD3BE5" w14:textId="77777777" w:rsidR="00B46895" w:rsidRDefault="00B46895" w:rsidP="006C3A4A">
            <w:pPr>
              <w:pStyle w:val="SemEspaamento"/>
              <w:rPr>
                <w:rFonts w:cstheme="minorHAnsi"/>
                <w:b/>
                <w:sz w:val="24"/>
                <w:szCs w:val="24"/>
              </w:rPr>
            </w:pPr>
          </w:p>
          <w:p w14:paraId="6264E556" w14:textId="3E00B256" w:rsidR="00F56FA6" w:rsidRPr="00F56FA6" w:rsidRDefault="00F56FA6" w:rsidP="006C3A4A">
            <w:pPr>
              <w:pStyle w:val="SemEspaamen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6895" w:rsidRPr="00F56FA6" w14:paraId="1F40C79B" w14:textId="77777777" w:rsidTr="006C3A4A">
        <w:trPr>
          <w:trHeight w:val="486"/>
        </w:trPr>
        <w:tc>
          <w:tcPr>
            <w:tcW w:w="3512" w:type="dxa"/>
            <w:vAlign w:val="center"/>
          </w:tcPr>
          <w:p w14:paraId="5F336820" w14:textId="77777777" w:rsidR="00B46895" w:rsidRPr="00F56FA6" w:rsidRDefault="00B46895" w:rsidP="006C3A4A">
            <w:pPr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Nome do Evento</w:t>
            </w:r>
          </w:p>
        </w:tc>
        <w:tc>
          <w:tcPr>
            <w:tcW w:w="6443" w:type="dxa"/>
            <w:vAlign w:val="center"/>
          </w:tcPr>
          <w:p w14:paraId="198511BC" w14:textId="77777777" w:rsidR="006264D4" w:rsidRPr="00F56FA6" w:rsidRDefault="006264D4" w:rsidP="006C3A4A">
            <w:pPr>
              <w:pStyle w:val="SemEspaamento"/>
              <w:rPr>
                <w:rFonts w:cstheme="minorHAnsi"/>
                <w:bCs/>
                <w:sz w:val="12"/>
                <w:szCs w:val="12"/>
              </w:rPr>
            </w:pPr>
          </w:p>
          <w:p w14:paraId="5E23D21F" w14:textId="4261D3A1" w:rsidR="00B46895" w:rsidRPr="00F56FA6" w:rsidRDefault="00B46895" w:rsidP="006C3A4A">
            <w:pPr>
              <w:pStyle w:val="SemEspaamen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6895" w:rsidRPr="00F56FA6" w14:paraId="50D11F8B" w14:textId="77777777" w:rsidTr="006C3A4A">
        <w:trPr>
          <w:trHeight w:val="486"/>
        </w:trPr>
        <w:tc>
          <w:tcPr>
            <w:tcW w:w="3512" w:type="dxa"/>
            <w:vAlign w:val="center"/>
          </w:tcPr>
          <w:p w14:paraId="13363EB5" w14:textId="77777777" w:rsidR="00B46895" w:rsidRPr="00F56FA6" w:rsidRDefault="00B46895" w:rsidP="006C3A4A">
            <w:pPr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Data do Evento</w:t>
            </w:r>
          </w:p>
        </w:tc>
        <w:tc>
          <w:tcPr>
            <w:tcW w:w="6443" w:type="dxa"/>
            <w:vAlign w:val="center"/>
          </w:tcPr>
          <w:p w14:paraId="23105E7A" w14:textId="77777777" w:rsidR="00B46895" w:rsidRPr="00F56FA6" w:rsidRDefault="00B46895" w:rsidP="006C3A4A">
            <w:pPr>
              <w:rPr>
                <w:rFonts w:cstheme="minorHAnsi"/>
                <w:color w:val="000000" w:themeColor="text1"/>
                <w:sz w:val="12"/>
                <w:szCs w:val="24"/>
              </w:rPr>
            </w:pPr>
          </w:p>
          <w:p w14:paraId="4605350D" w14:textId="46FD455E" w:rsidR="00B46895" w:rsidRPr="00F56FA6" w:rsidRDefault="00B46895" w:rsidP="006C3A4A">
            <w:pPr>
              <w:rPr>
                <w:rFonts w:cstheme="minorHAnsi"/>
                <w:color w:val="000000" w:themeColor="text1"/>
                <w:szCs w:val="24"/>
              </w:rPr>
            </w:pPr>
          </w:p>
        </w:tc>
      </w:tr>
      <w:tr w:rsidR="00B46895" w:rsidRPr="00F56FA6" w14:paraId="683F50E5" w14:textId="77777777" w:rsidTr="006C3A4A">
        <w:trPr>
          <w:trHeight w:val="759"/>
        </w:trPr>
        <w:tc>
          <w:tcPr>
            <w:tcW w:w="3512" w:type="dxa"/>
            <w:vAlign w:val="center"/>
          </w:tcPr>
          <w:p w14:paraId="01B3FFF3" w14:textId="77777777" w:rsidR="00B46895" w:rsidRPr="00F56FA6" w:rsidRDefault="00B46895" w:rsidP="006C3A4A">
            <w:pPr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Local do Evento</w:t>
            </w:r>
          </w:p>
        </w:tc>
        <w:tc>
          <w:tcPr>
            <w:tcW w:w="6443" w:type="dxa"/>
            <w:vAlign w:val="center"/>
          </w:tcPr>
          <w:p w14:paraId="3561C6D0" w14:textId="77777777" w:rsidR="00FA1336" w:rsidRPr="00F56FA6" w:rsidRDefault="00FA1336" w:rsidP="006C3A4A">
            <w:pPr>
              <w:rPr>
                <w:rFonts w:cstheme="minorHAnsi"/>
                <w:color w:val="000000" w:themeColor="text1"/>
                <w:szCs w:val="24"/>
              </w:rPr>
            </w:pPr>
          </w:p>
          <w:p w14:paraId="42163014" w14:textId="43ABA564" w:rsidR="00FA1336" w:rsidRPr="00F56FA6" w:rsidRDefault="00FA1336" w:rsidP="006C3A4A">
            <w:pPr>
              <w:rPr>
                <w:rFonts w:cstheme="minorHAnsi"/>
                <w:szCs w:val="48"/>
              </w:rPr>
            </w:pPr>
          </w:p>
        </w:tc>
      </w:tr>
    </w:tbl>
    <w:p w14:paraId="600F5507" w14:textId="77777777" w:rsidR="00082334" w:rsidRPr="00F56FA6" w:rsidRDefault="00082334" w:rsidP="006C3A4A">
      <w:pPr>
        <w:spacing w:after="0" w:line="240" w:lineRule="auto"/>
        <w:rPr>
          <w:rFonts w:cstheme="minorHAnsi"/>
        </w:rPr>
      </w:pPr>
    </w:p>
    <w:tbl>
      <w:tblPr>
        <w:tblStyle w:val="Tabelacomgrade"/>
        <w:tblpPr w:leftFromText="141" w:rightFromText="141" w:vertAnchor="text" w:tblpY="1"/>
        <w:tblOverlap w:val="never"/>
        <w:tblW w:w="9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13"/>
        <w:gridCol w:w="6457"/>
      </w:tblGrid>
      <w:tr w:rsidR="00C74199" w:rsidRPr="00F56FA6" w14:paraId="1CA0591E" w14:textId="77777777" w:rsidTr="00FA1336">
        <w:trPr>
          <w:trHeight w:val="330"/>
        </w:trPr>
        <w:tc>
          <w:tcPr>
            <w:tcW w:w="9970" w:type="dxa"/>
            <w:gridSpan w:val="2"/>
            <w:shd w:val="clear" w:color="auto" w:fill="D9D9D9"/>
          </w:tcPr>
          <w:p w14:paraId="2CC85637" w14:textId="77777777" w:rsidR="00C74199" w:rsidRPr="00F56FA6" w:rsidRDefault="00C74199" w:rsidP="006C3A4A">
            <w:pPr>
              <w:spacing w:before="120" w:after="120"/>
              <w:jc w:val="center"/>
              <w:rPr>
                <w:rFonts w:cstheme="minorHAnsi"/>
              </w:rPr>
            </w:pPr>
            <w:r w:rsidRPr="00F56FA6">
              <w:rPr>
                <w:rFonts w:cstheme="minorHAnsi"/>
                <w:b/>
                <w:sz w:val="28"/>
                <w:szCs w:val="28"/>
              </w:rPr>
              <w:t>SOLICITAÇÕES</w:t>
            </w:r>
          </w:p>
        </w:tc>
      </w:tr>
      <w:tr w:rsidR="00B46895" w:rsidRPr="00F56FA6" w14:paraId="3521204E" w14:textId="77777777" w:rsidTr="00F80481">
        <w:trPr>
          <w:trHeight w:val="570"/>
        </w:trPr>
        <w:tc>
          <w:tcPr>
            <w:tcW w:w="3513" w:type="dxa"/>
          </w:tcPr>
          <w:p w14:paraId="4E87A545" w14:textId="77777777" w:rsidR="00B46895" w:rsidRPr="00F56FA6" w:rsidRDefault="00B46895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Passagem aérea</w:t>
            </w:r>
          </w:p>
          <w:p w14:paraId="44DC2BF2" w14:textId="77777777" w:rsidR="00B46895" w:rsidRPr="00F56FA6" w:rsidRDefault="00B46895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(Se sim, informar a quantidade)</w:t>
            </w:r>
          </w:p>
        </w:tc>
        <w:tc>
          <w:tcPr>
            <w:tcW w:w="6457" w:type="dxa"/>
          </w:tcPr>
          <w:p w14:paraId="4D8EC19F" w14:textId="77777777" w:rsidR="00B46895" w:rsidRPr="00F56FA6" w:rsidRDefault="00B46895" w:rsidP="006C3A4A">
            <w:pPr>
              <w:tabs>
                <w:tab w:val="left" w:pos="705"/>
              </w:tabs>
              <w:spacing w:before="120" w:after="120"/>
              <w:jc w:val="center"/>
              <w:rPr>
                <w:rFonts w:cstheme="minorHAnsi"/>
                <w:sz w:val="16"/>
                <w:szCs w:val="28"/>
              </w:rPr>
            </w:pPr>
          </w:p>
          <w:p w14:paraId="78A6E160" w14:textId="0E014EFF" w:rsidR="00B46895" w:rsidRPr="00F56FA6" w:rsidRDefault="00B46895" w:rsidP="006C3A4A">
            <w:pPr>
              <w:tabs>
                <w:tab w:val="left" w:pos="705"/>
              </w:tabs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3DF3A3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42pt;height:18pt" o:ole="">
                  <v:imagedata r:id="rId6" o:title=""/>
                </v:shape>
                <w:control r:id="rId7" w:name="OptionButton1" w:shapeid="_x0000_i1059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46D7F1C2">
                <v:shape id="_x0000_i1127" type="#_x0000_t75" style="width:33pt;height:18pt" o:ole="">
                  <v:imagedata r:id="rId8" o:title=""/>
                </v:shape>
                <w:control r:id="rId9" w:name="TextBox1" w:shapeid="_x0000_i1127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65627CC3">
                <v:shape id="_x0000_i1063" type="#_x0000_t75" style="width:46.2pt;height:18pt" o:ole="">
                  <v:imagedata r:id="rId10" o:title=""/>
                </v:shape>
                <w:control r:id="rId11" w:name="OptionButton2" w:shapeid="_x0000_i1063"/>
              </w:object>
            </w:r>
          </w:p>
        </w:tc>
      </w:tr>
      <w:tr w:rsidR="00B46895" w:rsidRPr="00F56FA6" w14:paraId="07D04062" w14:textId="77777777" w:rsidTr="00F80481">
        <w:trPr>
          <w:trHeight w:val="400"/>
        </w:trPr>
        <w:tc>
          <w:tcPr>
            <w:tcW w:w="3513" w:type="dxa"/>
          </w:tcPr>
          <w:p w14:paraId="52E110B3" w14:textId="77777777" w:rsidR="00B46895" w:rsidRPr="00F56FA6" w:rsidRDefault="00B46895" w:rsidP="006C3A4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56FA6">
              <w:rPr>
                <w:rFonts w:cstheme="minorHAnsi"/>
                <w:sz w:val="24"/>
                <w:szCs w:val="24"/>
              </w:rPr>
              <w:t>Trecho 1</w:t>
            </w:r>
          </w:p>
        </w:tc>
        <w:tc>
          <w:tcPr>
            <w:tcW w:w="6457" w:type="dxa"/>
          </w:tcPr>
          <w:p w14:paraId="1F4A7DFE" w14:textId="771C8A9F" w:rsidR="00B46895" w:rsidRPr="00F56FA6" w:rsidRDefault="006264D4" w:rsidP="006C3A4A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56FA6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B46895" w:rsidRPr="00F56FA6" w14:paraId="628E3079" w14:textId="77777777" w:rsidTr="00F80481">
        <w:trPr>
          <w:trHeight w:val="400"/>
        </w:trPr>
        <w:tc>
          <w:tcPr>
            <w:tcW w:w="3513" w:type="dxa"/>
          </w:tcPr>
          <w:p w14:paraId="5B42B18A" w14:textId="77777777" w:rsidR="00B46895" w:rsidRPr="00F56FA6" w:rsidRDefault="00B46895" w:rsidP="006C3A4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F56FA6">
              <w:rPr>
                <w:rFonts w:cstheme="minorHAnsi"/>
                <w:sz w:val="24"/>
                <w:szCs w:val="24"/>
              </w:rPr>
              <w:t>Trecho 2</w:t>
            </w:r>
          </w:p>
        </w:tc>
        <w:tc>
          <w:tcPr>
            <w:tcW w:w="6457" w:type="dxa"/>
          </w:tcPr>
          <w:p w14:paraId="28A1CEFB" w14:textId="1CFEEA0E" w:rsidR="00B46895" w:rsidRPr="00F56FA6" w:rsidRDefault="006264D4" w:rsidP="006C3A4A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56FA6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C74199" w:rsidRPr="00F56FA6" w14:paraId="4A800F77" w14:textId="77777777" w:rsidTr="00F80481">
        <w:trPr>
          <w:trHeight w:val="419"/>
        </w:trPr>
        <w:tc>
          <w:tcPr>
            <w:tcW w:w="3513" w:type="dxa"/>
          </w:tcPr>
          <w:p w14:paraId="03E68221" w14:textId="77777777" w:rsidR="00C74199" w:rsidRPr="00F56FA6" w:rsidRDefault="00EF4198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Hospedagem</w:t>
            </w:r>
          </w:p>
        </w:tc>
        <w:tc>
          <w:tcPr>
            <w:tcW w:w="6457" w:type="dxa"/>
          </w:tcPr>
          <w:p w14:paraId="3D1ADC3E" w14:textId="030E7E06" w:rsidR="00C74199" w:rsidRPr="00F56FA6" w:rsidRDefault="00766ABE" w:rsidP="006C3A4A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0E592427">
                <v:shape id="_x0000_i1065" type="#_x0000_t75" style="width:48pt;height:18pt" o:ole="">
                  <v:imagedata r:id="rId12" o:title=""/>
                </v:shape>
                <w:control r:id="rId13" w:name="OptionButton3" w:shapeid="_x0000_i1065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0CCCA172">
                <v:shape id="_x0000_i1067" type="#_x0000_t75" style="width:42pt;height:18pt" o:ole="">
                  <v:imagedata r:id="rId14" o:title=""/>
                </v:shape>
                <w:control r:id="rId15" w:name="OptionButton4" w:shapeid="_x0000_i1067"/>
              </w:object>
            </w:r>
          </w:p>
        </w:tc>
      </w:tr>
      <w:tr w:rsidR="00C74199" w:rsidRPr="00F56FA6" w14:paraId="088972FD" w14:textId="77777777" w:rsidTr="00F80481">
        <w:trPr>
          <w:trHeight w:val="438"/>
        </w:trPr>
        <w:tc>
          <w:tcPr>
            <w:tcW w:w="3513" w:type="dxa"/>
          </w:tcPr>
          <w:p w14:paraId="2DDE1303" w14:textId="77777777" w:rsidR="00C74199" w:rsidRPr="00F56FA6" w:rsidRDefault="00EF4198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Traslado</w:t>
            </w:r>
          </w:p>
        </w:tc>
        <w:tc>
          <w:tcPr>
            <w:tcW w:w="6457" w:type="dxa"/>
          </w:tcPr>
          <w:p w14:paraId="3B8C1835" w14:textId="58FD8122" w:rsidR="00C74199" w:rsidRPr="00F56FA6" w:rsidRDefault="00766ABE" w:rsidP="006C3A4A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215A4B83">
                <v:shape id="_x0000_i1069" type="#_x0000_t75" style="width:48pt;height:18pt" o:ole="">
                  <v:imagedata r:id="rId16" o:title=""/>
                </v:shape>
                <w:control r:id="rId17" w:name="OptionButton31" w:shapeid="_x0000_i1069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200FA3CE">
                <v:shape id="_x0000_i1071" type="#_x0000_t75" style="width:42pt;height:18pt" o:ole="">
                  <v:imagedata r:id="rId14" o:title=""/>
                </v:shape>
                <w:control r:id="rId18" w:name="OptionButton41" w:shapeid="_x0000_i1071"/>
              </w:object>
            </w:r>
          </w:p>
        </w:tc>
      </w:tr>
      <w:tr w:rsidR="00EF4198" w:rsidRPr="00F56FA6" w14:paraId="56F82F79" w14:textId="77777777" w:rsidTr="00F80481">
        <w:trPr>
          <w:trHeight w:val="487"/>
        </w:trPr>
        <w:tc>
          <w:tcPr>
            <w:tcW w:w="3513" w:type="dxa"/>
          </w:tcPr>
          <w:p w14:paraId="1C0CFD33" w14:textId="77777777" w:rsidR="00EF4198" w:rsidRPr="00F56FA6" w:rsidRDefault="00E3489A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Almoço</w:t>
            </w:r>
          </w:p>
        </w:tc>
        <w:tc>
          <w:tcPr>
            <w:tcW w:w="6457" w:type="dxa"/>
          </w:tcPr>
          <w:p w14:paraId="395A443A" w14:textId="0F226F8E" w:rsidR="00EF4198" w:rsidRPr="00F56FA6" w:rsidRDefault="00766ABE" w:rsidP="006C3A4A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130BC6B1">
                <v:shape id="_x0000_i1073" type="#_x0000_t75" style="width:48pt;height:18pt" o:ole="">
                  <v:imagedata r:id="rId12" o:title=""/>
                </v:shape>
                <w:control r:id="rId19" w:name="OptionButton311" w:shapeid="_x0000_i1073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45D23843">
                <v:shape id="_x0000_i1075" type="#_x0000_t75" style="width:42pt;height:18pt" o:ole="">
                  <v:imagedata r:id="rId20" o:title=""/>
                </v:shape>
                <w:control r:id="rId21" w:name="OptionButton411" w:shapeid="_x0000_i1075"/>
              </w:object>
            </w:r>
          </w:p>
        </w:tc>
      </w:tr>
      <w:tr w:rsidR="00EF4198" w:rsidRPr="00F56FA6" w14:paraId="18CEF462" w14:textId="77777777" w:rsidTr="00F80481">
        <w:trPr>
          <w:trHeight w:val="422"/>
        </w:trPr>
        <w:tc>
          <w:tcPr>
            <w:tcW w:w="3513" w:type="dxa"/>
          </w:tcPr>
          <w:p w14:paraId="0A421CF6" w14:textId="77777777" w:rsidR="00EF4198" w:rsidRPr="00F56FA6" w:rsidRDefault="00E3489A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i/>
                <w:sz w:val="24"/>
                <w:szCs w:val="24"/>
              </w:rPr>
              <w:t>Catering</w:t>
            </w:r>
          </w:p>
        </w:tc>
        <w:tc>
          <w:tcPr>
            <w:tcW w:w="6457" w:type="dxa"/>
          </w:tcPr>
          <w:p w14:paraId="255DC157" w14:textId="05A3B265" w:rsidR="00EF4198" w:rsidRPr="00F56FA6" w:rsidRDefault="0049574F" w:rsidP="006C3A4A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2CC53284">
                <v:shape id="_x0000_i1077" type="#_x0000_t75" style="width:48pt;height:18pt" o:ole="">
                  <v:imagedata r:id="rId16" o:title=""/>
                </v:shape>
                <w:control r:id="rId22" w:name="OptionButton312" w:shapeid="_x0000_i1077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242FB311">
                <v:shape id="_x0000_i1079" type="#_x0000_t75" style="width:42pt;height:18pt" o:ole="">
                  <v:imagedata r:id="rId14" o:title=""/>
                </v:shape>
                <w:control r:id="rId23" w:name="OptionButton412" w:shapeid="_x0000_i1079"/>
              </w:object>
            </w:r>
          </w:p>
        </w:tc>
      </w:tr>
      <w:tr w:rsidR="00AC2168" w:rsidRPr="00F56FA6" w14:paraId="2D88DD2F" w14:textId="77777777" w:rsidTr="00F80481">
        <w:trPr>
          <w:trHeight w:val="422"/>
        </w:trPr>
        <w:tc>
          <w:tcPr>
            <w:tcW w:w="3513" w:type="dxa"/>
          </w:tcPr>
          <w:p w14:paraId="56821BE8" w14:textId="77777777" w:rsidR="00AC2168" w:rsidRPr="00F56FA6" w:rsidRDefault="00AC2168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>Tradução Simultânea em Libras</w:t>
            </w:r>
          </w:p>
        </w:tc>
        <w:tc>
          <w:tcPr>
            <w:tcW w:w="6457" w:type="dxa"/>
          </w:tcPr>
          <w:p w14:paraId="587577FC" w14:textId="2C7C557E" w:rsidR="00AC2168" w:rsidRPr="00F56FA6" w:rsidRDefault="00AC2168" w:rsidP="006C3A4A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54F56718">
                <v:shape id="_x0000_i1081" type="#_x0000_t75" style="width:48pt;height:18pt" o:ole="">
                  <v:imagedata r:id="rId12" o:title=""/>
                </v:shape>
                <w:control r:id="rId24" w:name="OptionButton3121" w:shapeid="_x0000_i1081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6580EE57">
                <v:shape id="_x0000_i1083" type="#_x0000_t75" style="width:42pt;height:18pt" o:ole="">
                  <v:imagedata r:id="rId14" o:title=""/>
                </v:shape>
                <w:control r:id="rId25" w:name="OptionButton4121" w:shapeid="_x0000_i1083"/>
              </w:object>
            </w:r>
          </w:p>
        </w:tc>
      </w:tr>
      <w:tr w:rsidR="00AC2168" w:rsidRPr="00F56FA6" w14:paraId="7393DA95" w14:textId="77777777" w:rsidTr="00F80481">
        <w:trPr>
          <w:trHeight w:val="422"/>
        </w:trPr>
        <w:tc>
          <w:tcPr>
            <w:tcW w:w="3513" w:type="dxa"/>
          </w:tcPr>
          <w:p w14:paraId="769A175B" w14:textId="77777777" w:rsidR="00AC2168" w:rsidRPr="00F56FA6" w:rsidRDefault="00AC2168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 xml:space="preserve">Tradução Simultânea de </w:t>
            </w:r>
            <w:r w:rsidR="00472BA8" w:rsidRPr="00F56FA6">
              <w:rPr>
                <w:rFonts w:cstheme="minorHAnsi"/>
                <w:b/>
                <w:sz w:val="24"/>
                <w:szCs w:val="24"/>
              </w:rPr>
              <w:t>I</w:t>
            </w:r>
            <w:r w:rsidRPr="00F56FA6">
              <w:rPr>
                <w:rFonts w:cstheme="minorHAnsi"/>
                <w:b/>
                <w:sz w:val="24"/>
                <w:szCs w:val="24"/>
              </w:rPr>
              <w:t>diomas</w:t>
            </w:r>
          </w:p>
        </w:tc>
        <w:tc>
          <w:tcPr>
            <w:tcW w:w="6457" w:type="dxa"/>
          </w:tcPr>
          <w:p w14:paraId="107F029C" w14:textId="3BB4D437" w:rsidR="00AC2168" w:rsidRPr="00F56FA6" w:rsidRDefault="00AC2168" w:rsidP="006C3A4A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1E446BA8">
                <v:shape id="_x0000_i1085" type="#_x0000_t75" style="width:48pt;height:18pt" o:ole="">
                  <v:imagedata r:id="rId12" o:title=""/>
                </v:shape>
                <w:control r:id="rId26" w:name="OptionButton3122" w:shapeid="_x0000_i1085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41E2BCA9">
                <v:shape id="_x0000_i1087" type="#_x0000_t75" style="width:42pt;height:18pt" o:ole="">
                  <v:imagedata r:id="rId14" o:title=""/>
                </v:shape>
                <w:control r:id="rId27" w:name="OptionButton4122" w:shapeid="_x0000_i1087"/>
              </w:object>
            </w:r>
          </w:p>
        </w:tc>
      </w:tr>
      <w:tr w:rsidR="00D332FF" w:rsidRPr="00F56FA6" w14:paraId="27FC8CFA" w14:textId="77777777" w:rsidTr="00F80481">
        <w:trPr>
          <w:trHeight w:val="422"/>
        </w:trPr>
        <w:tc>
          <w:tcPr>
            <w:tcW w:w="3513" w:type="dxa"/>
          </w:tcPr>
          <w:p w14:paraId="295F9B56" w14:textId="77777777" w:rsidR="00F56FA6" w:rsidRPr="00F56FA6" w:rsidRDefault="00F56FA6" w:rsidP="006C3A4A">
            <w:pPr>
              <w:spacing w:before="120" w:after="120"/>
              <w:rPr>
                <w:rFonts w:cstheme="minorHAnsi"/>
                <w:b/>
                <w:sz w:val="18"/>
                <w:szCs w:val="18"/>
              </w:rPr>
            </w:pPr>
          </w:p>
          <w:p w14:paraId="0A358403" w14:textId="47A894C1" w:rsidR="00D332FF" w:rsidRPr="00F56FA6" w:rsidRDefault="00D332FF" w:rsidP="006C3A4A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F56FA6">
              <w:rPr>
                <w:rFonts w:cstheme="minorHAnsi"/>
                <w:b/>
                <w:sz w:val="24"/>
                <w:szCs w:val="24"/>
              </w:rPr>
              <w:t xml:space="preserve">Outros (placas, </w:t>
            </w:r>
            <w:proofErr w:type="gramStart"/>
            <w:r w:rsidRPr="00F56FA6">
              <w:rPr>
                <w:rFonts w:cstheme="minorHAnsi"/>
                <w:b/>
                <w:sz w:val="24"/>
                <w:szCs w:val="24"/>
              </w:rPr>
              <w:t>flores, etc.</w:t>
            </w:r>
            <w:proofErr w:type="gramEnd"/>
            <w:r w:rsidRPr="00F56FA6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457" w:type="dxa"/>
          </w:tcPr>
          <w:p w14:paraId="1CF12078" w14:textId="533961D2" w:rsidR="001F6646" w:rsidRPr="00F56FA6" w:rsidRDefault="00D332FF" w:rsidP="006C3A4A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326C74D0">
                <v:shape id="_x0000_i1089" type="#_x0000_t75" style="width:42pt;height:18pt" o:ole="">
                  <v:imagedata r:id="rId6" o:title=""/>
                </v:shape>
                <w:control r:id="rId28" w:name="OptionButton11" w:shapeid="_x0000_i1089"/>
              </w:object>
            </w:r>
            <w:r w:rsidRPr="00F56FA6">
              <w:rPr>
                <w:rFonts w:cstheme="minorHAnsi"/>
                <w:sz w:val="28"/>
                <w:szCs w:val="28"/>
              </w:rPr>
              <w:t xml:space="preserve">   </w:t>
            </w:r>
            <w:r w:rsidRPr="00F56FA6">
              <w:rPr>
                <w:rFonts w:cstheme="minorHAnsi"/>
                <w:sz w:val="28"/>
                <w:szCs w:val="28"/>
              </w:rPr>
              <w:object w:dxaOrig="1440" w:dyaOrig="1440" w14:anchorId="05CA2C1A">
                <v:shape id="_x0000_i1091" type="#_x0000_t75" style="width:46.2pt;height:18pt" o:ole="">
                  <v:imagedata r:id="rId29" o:title=""/>
                </v:shape>
                <w:control r:id="rId30" w:name="OptionButton21" w:shapeid="_x0000_i1091"/>
              </w:object>
            </w:r>
          </w:p>
          <w:p w14:paraId="65EBF400" w14:textId="53D7094F" w:rsidR="00F56FA6" w:rsidRPr="00F56FA6" w:rsidRDefault="00F56FA6" w:rsidP="006C3A4A">
            <w:pPr>
              <w:spacing w:before="120" w:after="120"/>
              <w:jc w:val="center"/>
              <w:rPr>
                <w:rFonts w:cstheme="minorHAnsi"/>
                <w:sz w:val="28"/>
                <w:szCs w:val="28"/>
              </w:rPr>
            </w:pPr>
            <w:r w:rsidRPr="00F56FA6">
              <w:rPr>
                <w:rFonts w:cstheme="minorHAnsi"/>
                <w:b/>
                <w:bCs/>
              </w:rPr>
              <w:t>Solicitação</w:t>
            </w:r>
            <w:r w:rsidRPr="00F56FA6">
              <w:rPr>
                <w:rFonts w:cstheme="minorHAnsi"/>
              </w:rPr>
              <w:t xml:space="preserve">: </w:t>
            </w:r>
            <w:r w:rsidRPr="00F56FA6">
              <w:rPr>
                <w:rFonts w:cstheme="minorHAnsi"/>
                <w:sz w:val="28"/>
                <w:szCs w:val="28"/>
              </w:rPr>
              <w:t xml:space="preserve"> ________________</w:t>
            </w:r>
          </w:p>
        </w:tc>
      </w:tr>
    </w:tbl>
    <w:p w14:paraId="1EB918A8" w14:textId="77777777" w:rsidR="00F80481" w:rsidRDefault="00F80481" w:rsidP="00F80481">
      <w:pPr>
        <w:spacing w:after="0" w:line="360" w:lineRule="auto"/>
      </w:pPr>
    </w:p>
    <w:sectPr w:rsidR="00F80481" w:rsidSect="006C3A4A">
      <w:headerReference w:type="default" r:id="rId31"/>
      <w:footerReference w:type="default" r:id="rId32"/>
      <w:pgSz w:w="11906" w:h="16838"/>
      <w:pgMar w:top="1134" w:right="707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AD15" w14:textId="77777777" w:rsidR="00D332FF" w:rsidRDefault="00D332FF" w:rsidP="00ED62CA">
      <w:pPr>
        <w:spacing w:after="0" w:line="240" w:lineRule="auto"/>
      </w:pPr>
      <w:r>
        <w:separator/>
      </w:r>
    </w:p>
  </w:endnote>
  <w:endnote w:type="continuationSeparator" w:id="0">
    <w:p w14:paraId="58FF7528" w14:textId="77777777" w:rsidR="00D332FF" w:rsidRDefault="00D332FF" w:rsidP="00ED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9"/>
      <w:gridCol w:w="2354"/>
      <w:gridCol w:w="2456"/>
      <w:gridCol w:w="2871"/>
    </w:tblGrid>
    <w:tr w:rsidR="00F56FA6" w:rsidRPr="006545AA" w14:paraId="697653DC" w14:textId="77777777" w:rsidTr="006C3A4A">
      <w:tc>
        <w:tcPr>
          <w:tcW w:w="2809" w:type="dxa"/>
        </w:tcPr>
        <w:p w14:paraId="7525DD2A" w14:textId="3D277E56" w:rsidR="00F56FA6" w:rsidRPr="006545AA" w:rsidRDefault="00F56FA6" w:rsidP="00F56FA6">
          <w:pPr>
            <w:pStyle w:val="Rodap"/>
            <w:ind w:right="-31"/>
            <w:rPr>
              <w:rFonts w:cstheme="minorHAnsi"/>
              <w:b/>
              <w:sz w:val="16"/>
              <w:szCs w:val="16"/>
            </w:rPr>
          </w:pPr>
          <w:r w:rsidRPr="006545AA">
            <w:rPr>
              <w:rFonts w:cstheme="minorHAnsi"/>
              <w:b/>
              <w:sz w:val="16"/>
              <w:szCs w:val="16"/>
            </w:rPr>
            <w:t>FRM-EMERJ</w:t>
          </w:r>
          <w:r w:rsidR="00C8626A">
            <w:rPr>
              <w:rFonts w:cstheme="minorHAnsi"/>
              <w:b/>
              <w:sz w:val="16"/>
              <w:szCs w:val="16"/>
            </w:rPr>
            <w:t>-040-03</w:t>
          </w:r>
        </w:p>
      </w:tc>
      <w:tc>
        <w:tcPr>
          <w:tcW w:w="2354" w:type="dxa"/>
        </w:tcPr>
        <w:p w14:paraId="48A293C9" w14:textId="4D7C414E" w:rsidR="00F56FA6" w:rsidRPr="006545AA" w:rsidRDefault="00F56FA6" w:rsidP="00F56FA6">
          <w:pPr>
            <w:pStyle w:val="Rodap"/>
            <w:ind w:right="-31"/>
            <w:jc w:val="center"/>
            <w:rPr>
              <w:rFonts w:cstheme="minorHAnsi"/>
              <w:b/>
              <w:sz w:val="16"/>
              <w:szCs w:val="16"/>
            </w:rPr>
          </w:pPr>
          <w:r w:rsidRPr="006545AA">
            <w:rPr>
              <w:rFonts w:cstheme="minorHAnsi"/>
              <w:b/>
              <w:sz w:val="16"/>
              <w:szCs w:val="16"/>
            </w:rPr>
            <w:t>Revisão: 0</w:t>
          </w:r>
          <w:r w:rsidR="00C8626A">
            <w:rPr>
              <w:rFonts w:cstheme="minorHAnsi"/>
              <w:b/>
              <w:sz w:val="16"/>
              <w:szCs w:val="16"/>
            </w:rPr>
            <w:t>0</w:t>
          </w:r>
        </w:p>
      </w:tc>
      <w:tc>
        <w:tcPr>
          <w:tcW w:w="2456" w:type="dxa"/>
        </w:tcPr>
        <w:p w14:paraId="200C65DB" w14:textId="6F4022FC" w:rsidR="00F56FA6" w:rsidRPr="006545AA" w:rsidRDefault="00F56FA6" w:rsidP="00F56FA6">
          <w:pPr>
            <w:pStyle w:val="Rodap"/>
            <w:ind w:right="-31"/>
            <w:jc w:val="center"/>
            <w:rPr>
              <w:rFonts w:cstheme="minorHAnsi"/>
              <w:b/>
              <w:sz w:val="16"/>
              <w:szCs w:val="16"/>
            </w:rPr>
          </w:pPr>
          <w:r w:rsidRPr="006545AA">
            <w:rPr>
              <w:rFonts w:cstheme="minorHAnsi"/>
              <w:b/>
              <w:sz w:val="16"/>
              <w:szCs w:val="16"/>
            </w:rPr>
            <w:t>Data:</w:t>
          </w:r>
          <w:r w:rsidR="006C3A4A">
            <w:rPr>
              <w:rFonts w:cstheme="minorHAnsi"/>
              <w:b/>
              <w:sz w:val="16"/>
              <w:szCs w:val="16"/>
            </w:rPr>
            <w:t xml:space="preserve"> 25/06/2026</w:t>
          </w:r>
          <w:r w:rsidRPr="006545AA">
            <w:rPr>
              <w:rFonts w:cstheme="minorHAnsi"/>
              <w:b/>
              <w:sz w:val="16"/>
              <w:szCs w:val="16"/>
            </w:rPr>
            <w:t xml:space="preserve">  </w:t>
          </w:r>
        </w:p>
      </w:tc>
      <w:tc>
        <w:tcPr>
          <w:tcW w:w="2871" w:type="dxa"/>
        </w:tcPr>
        <w:p w14:paraId="16AC4240" w14:textId="3D3E6E17" w:rsidR="00F56FA6" w:rsidRPr="006545AA" w:rsidRDefault="00F56FA6" w:rsidP="00F56FA6">
          <w:pPr>
            <w:pStyle w:val="Rodap"/>
            <w:ind w:right="-31"/>
            <w:jc w:val="right"/>
            <w:rPr>
              <w:rFonts w:cstheme="minorHAnsi"/>
              <w:b/>
              <w:sz w:val="16"/>
              <w:szCs w:val="16"/>
            </w:rPr>
          </w:pPr>
          <w:r w:rsidRPr="00F56FA6">
            <w:rPr>
              <w:rFonts w:cstheme="minorHAnsi"/>
              <w:b/>
              <w:sz w:val="16"/>
              <w:szCs w:val="16"/>
            </w:rPr>
            <w:t>Página 1 de 1</w:t>
          </w:r>
        </w:p>
      </w:tc>
    </w:tr>
  </w:tbl>
  <w:p w14:paraId="2CAA9AE2" w14:textId="1F123B87" w:rsidR="00D332FF" w:rsidRDefault="00D332FF" w:rsidP="00F56F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C9E9" w14:textId="77777777" w:rsidR="00D332FF" w:rsidRDefault="00D332FF" w:rsidP="00ED62CA">
      <w:pPr>
        <w:spacing w:after="0" w:line="240" w:lineRule="auto"/>
      </w:pPr>
      <w:r>
        <w:separator/>
      </w:r>
    </w:p>
  </w:footnote>
  <w:footnote w:type="continuationSeparator" w:id="0">
    <w:p w14:paraId="294F55FE" w14:textId="77777777" w:rsidR="00D332FF" w:rsidRDefault="00D332FF" w:rsidP="00ED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5"/>
      <w:gridCol w:w="8278"/>
    </w:tblGrid>
    <w:tr w:rsidR="00D332FF" w14:paraId="438D1FA0" w14:textId="77777777" w:rsidTr="00FA1336">
      <w:trPr>
        <w:cantSplit/>
        <w:trHeight w:val="1382"/>
      </w:trPr>
      <w:tc>
        <w:tcPr>
          <w:tcW w:w="1645" w:type="dxa"/>
          <w:vAlign w:val="center"/>
        </w:tcPr>
        <w:p w14:paraId="053EBD6D" w14:textId="766C1483" w:rsidR="00D332FF" w:rsidRDefault="00FA1336" w:rsidP="00ED62C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36CFEA70" wp14:editId="4387F2A8">
                <wp:simplePos x="0" y="0"/>
                <wp:positionH relativeFrom="column">
                  <wp:posOffset>102235</wp:posOffset>
                </wp:positionH>
                <wp:positionV relativeFrom="paragraph">
                  <wp:posOffset>-8255</wp:posOffset>
                </wp:positionV>
                <wp:extent cx="780415" cy="695325"/>
                <wp:effectExtent l="0" t="0" r="635" b="9525"/>
                <wp:wrapNone/>
                <wp:docPr id="1638189490" name="Imagem 16381894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Emerj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41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78" w:type="dxa"/>
          <w:shd w:val="clear" w:color="auto" w:fill="auto"/>
          <w:vAlign w:val="center"/>
        </w:tcPr>
        <w:p w14:paraId="13662082" w14:textId="66062265" w:rsidR="00FA1336" w:rsidRPr="0073723D" w:rsidRDefault="00FA1336" w:rsidP="006C3A4A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40" w:after="40"/>
            <w:ind w:right="51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73723D">
            <w:rPr>
              <w:rFonts w:asciiTheme="minorHAnsi" w:hAnsiTheme="minorHAnsi" w:cstheme="minorHAnsi"/>
              <w:b/>
              <w:szCs w:val="24"/>
              <w:lang w:val="pt-BR"/>
            </w:rPr>
            <w:t>TRIBUNAL DE JUSTIÇA DO ESTADO DO RIO DE JANEIRO</w:t>
          </w:r>
        </w:p>
        <w:p w14:paraId="4FF9C423" w14:textId="3DD6BAAA" w:rsidR="00FA1336" w:rsidRPr="00042EAA" w:rsidRDefault="00FA1336" w:rsidP="006C3A4A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40" w:after="40"/>
            <w:ind w:right="51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73723D">
            <w:rPr>
              <w:rFonts w:asciiTheme="minorHAnsi" w:hAnsiTheme="minorHAnsi" w:cstheme="minorHAnsi"/>
              <w:b/>
              <w:szCs w:val="24"/>
              <w:lang w:val="pt-BR"/>
            </w:rPr>
            <w:t>ESCOLA DA MAGISTRATURA DO ESTADO DO RIO DE JANEIRO</w:t>
          </w:r>
        </w:p>
        <w:p w14:paraId="11ECC6A3" w14:textId="77777777" w:rsidR="00D332FF" w:rsidRPr="00C8626A" w:rsidRDefault="00D332FF" w:rsidP="006C3A4A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120"/>
            <w:ind w:left="-15" w:right="51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C8626A">
            <w:rPr>
              <w:rFonts w:asciiTheme="minorHAnsi" w:hAnsiTheme="minorHAnsi" w:cstheme="minorHAnsi"/>
              <w:b/>
              <w:szCs w:val="24"/>
              <w:lang w:val="pt-BR"/>
            </w:rPr>
            <w:t>FORMULÁRIO CHECK LIST – SEI</w:t>
          </w:r>
        </w:p>
      </w:tc>
    </w:tr>
  </w:tbl>
  <w:p w14:paraId="180310BF" w14:textId="1BED19D0" w:rsidR="00D332FF" w:rsidRDefault="006C3A4A" w:rsidP="006C3A4A">
    <w:pPr>
      <w:pStyle w:val="Cabealho"/>
      <w:tabs>
        <w:tab w:val="clear" w:pos="8504"/>
        <w:tab w:val="right" w:pos="9638"/>
      </w:tabs>
      <w:spacing w:before="60" w:after="60"/>
      <w:jc w:val="center"/>
    </w:pPr>
    <w:r w:rsidRPr="00A97A9B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A97A9B">
      <w:rPr>
        <w:rFonts w:cstheme="minorHAnsi"/>
        <w:b/>
        <w:i/>
        <w:iCs/>
        <w:color w:val="C00000"/>
        <w:sz w:val="20"/>
        <w:szCs w:val="20"/>
      </w:rPr>
      <w:t>site</w:t>
    </w:r>
    <w:r w:rsidRPr="00A97A9B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FF"/>
    <w:rsid w:val="00021244"/>
    <w:rsid w:val="000241E8"/>
    <w:rsid w:val="00082334"/>
    <w:rsid w:val="00165B76"/>
    <w:rsid w:val="0019380F"/>
    <w:rsid w:val="001E19BA"/>
    <w:rsid w:val="001F6646"/>
    <w:rsid w:val="002450C7"/>
    <w:rsid w:val="002A3739"/>
    <w:rsid w:val="002A46B5"/>
    <w:rsid w:val="00314D8C"/>
    <w:rsid w:val="00351EF9"/>
    <w:rsid w:val="003F0069"/>
    <w:rsid w:val="00421E95"/>
    <w:rsid w:val="004474D0"/>
    <w:rsid w:val="00472BA8"/>
    <w:rsid w:val="0049574F"/>
    <w:rsid w:val="005349D5"/>
    <w:rsid w:val="00604097"/>
    <w:rsid w:val="006059D3"/>
    <w:rsid w:val="006264D4"/>
    <w:rsid w:val="006300F1"/>
    <w:rsid w:val="006C3A4A"/>
    <w:rsid w:val="006C5A76"/>
    <w:rsid w:val="007646C8"/>
    <w:rsid w:val="00766ABE"/>
    <w:rsid w:val="007C3628"/>
    <w:rsid w:val="008A4FF7"/>
    <w:rsid w:val="008B2522"/>
    <w:rsid w:val="008E0509"/>
    <w:rsid w:val="00935A0A"/>
    <w:rsid w:val="00A56E65"/>
    <w:rsid w:val="00A86C4B"/>
    <w:rsid w:val="00AC2168"/>
    <w:rsid w:val="00B46895"/>
    <w:rsid w:val="00B6460D"/>
    <w:rsid w:val="00B67941"/>
    <w:rsid w:val="00C21541"/>
    <w:rsid w:val="00C54CC3"/>
    <w:rsid w:val="00C74199"/>
    <w:rsid w:val="00C8626A"/>
    <w:rsid w:val="00D05F90"/>
    <w:rsid w:val="00D332FF"/>
    <w:rsid w:val="00D36E18"/>
    <w:rsid w:val="00DB0E3E"/>
    <w:rsid w:val="00DC4D1F"/>
    <w:rsid w:val="00E3489A"/>
    <w:rsid w:val="00E61197"/>
    <w:rsid w:val="00ED62CA"/>
    <w:rsid w:val="00EF4198"/>
    <w:rsid w:val="00F228C3"/>
    <w:rsid w:val="00F56FA6"/>
    <w:rsid w:val="00F80481"/>
    <w:rsid w:val="00FA1336"/>
    <w:rsid w:val="00F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DCE7D2"/>
  <w15:chartTrackingRefBased/>
  <w15:docId w15:val="{378978B3-1B27-476C-9067-0191041B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qFormat/>
    <w:rsid w:val="00ED62CA"/>
    <w:pPr>
      <w:keepNext/>
      <w:spacing w:before="60" w:after="0" w:line="240" w:lineRule="auto"/>
      <w:jc w:val="center"/>
      <w:outlineLvl w:val="5"/>
    </w:pPr>
    <w:rPr>
      <w:rFonts w:ascii="Arial" w:eastAsia="Times New Roman" w:hAnsi="Arial" w:cs="Arial"/>
      <w:b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0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7419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D6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2CA"/>
  </w:style>
  <w:style w:type="paragraph" w:styleId="Rodap">
    <w:name w:val="footer"/>
    <w:basedOn w:val="Normal"/>
    <w:link w:val="RodapChar"/>
    <w:unhideWhenUsed/>
    <w:rsid w:val="00ED6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2CA"/>
  </w:style>
  <w:style w:type="character" w:customStyle="1" w:styleId="Ttulo6Char">
    <w:name w:val="Título 6 Char"/>
    <w:basedOn w:val="Fontepargpadro"/>
    <w:link w:val="Ttulo6"/>
    <w:rsid w:val="00ED62CA"/>
    <w:rPr>
      <w:rFonts w:ascii="Arial" w:eastAsia="Times New Roman" w:hAnsi="Arial" w:cs="Arial"/>
      <w:b/>
      <w:sz w:val="16"/>
      <w:szCs w:val="20"/>
      <w:lang w:eastAsia="pt-BR"/>
    </w:rPr>
  </w:style>
  <w:style w:type="paragraph" w:customStyle="1" w:styleId="Normal0">
    <w:name w:val="[Normal]"/>
    <w:rsid w:val="00ED62CA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character" w:styleId="Nmerodepgina">
    <w:name w:val="page number"/>
    <w:basedOn w:val="Fontepargpadro"/>
    <w:rsid w:val="00ED62CA"/>
  </w:style>
  <w:style w:type="paragraph" w:styleId="SemEspaamento">
    <w:name w:val="No Spacing"/>
    <w:uiPriority w:val="1"/>
    <w:qFormat/>
    <w:rsid w:val="00626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29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8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opedro.santos\Downloads\Formul&#225;rio%20Check%20Lista%20SEI%201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Check Lista SEI 1.dotm</Template>
  <TotalTime>9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Carvalho dos Santos</dc:creator>
  <cp:keywords/>
  <dc:description/>
  <cp:lastModifiedBy>Wallace Nascimento</cp:lastModifiedBy>
  <cp:revision>3</cp:revision>
  <dcterms:created xsi:type="dcterms:W3CDTF">2026-05-15T18:52:00Z</dcterms:created>
  <dcterms:modified xsi:type="dcterms:W3CDTF">2026-05-26T17:28:00Z</dcterms:modified>
</cp:coreProperties>
</file>